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1216" w14:textId="77777777" w:rsidR="00794AFF" w:rsidRDefault="00247B41" w:rsidP="00FA7157">
      <w:pPr>
        <w:tabs>
          <w:tab w:val="right" w:pos="9638"/>
        </w:tabs>
      </w:pPr>
      <w:r>
        <w:rPr>
          <w:noProof/>
        </w:rPr>
        <w:drawing>
          <wp:inline distT="0" distB="0" distL="0" distR="0" wp14:anchorId="0A32A911" wp14:editId="548C9990">
            <wp:extent cx="2239200" cy="475560"/>
            <wp:effectExtent l="0" t="0" r="0" b="1270"/>
            <wp:docPr id="1" name="Picture 1" descr="Australian Government - Digital Transform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igital Transformation Agency"/>
                    <pic:cNvPicPr/>
                  </pic:nvPicPr>
                  <pic:blipFill>
                    <a:blip r:embed="rId13"/>
                    <a:stretch>
                      <a:fillRect/>
                    </a:stretch>
                  </pic:blipFill>
                  <pic:spPr>
                    <a:xfrm>
                      <a:off x="0" y="0"/>
                      <a:ext cx="2239200" cy="475560"/>
                    </a:xfrm>
                    <a:prstGeom prst="rect">
                      <a:avLst/>
                    </a:prstGeom>
                  </pic:spPr>
                </pic:pic>
              </a:graphicData>
            </a:graphic>
          </wp:inline>
        </w:drawing>
      </w:r>
      <w:r>
        <w:tab/>
      </w:r>
      <w:r>
        <w:rPr>
          <w:noProof/>
        </w:rPr>
        <w:drawing>
          <wp:inline distT="0" distB="0" distL="0" distR="0" wp14:anchorId="30EBFF7B" wp14:editId="68B4E72D">
            <wp:extent cx="806353" cy="390733"/>
            <wp:effectExtent l="0" t="0" r="0" b="0"/>
            <wp:docPr id="2" name="Picture 2" descr="Digital Transform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gital Transformation Agency logo"/>
                    <pic:cNvPicPr/>
                  </pic:nvPicPr>
                  <pic:blipFill>
                    <a:blip r:embed="rId14"/>
                    <a:stretch>
                      <a:fillRect/>
                    </a:stretch>
                  </pic:blipFill>
                  <pic:spPr>
                    <a:xfrm>
                      <a:off x="0" y="0"/>
                      <a:ext cx="806353" cy="390733"/>
                    </a:xfrm>
                    <a:prstGeom prst="rect">
                      <a:avLst/>
                    </a:prstGeom>
                  </pic:spPr>
                </pic:pic>
              </a:graphicData>
            </a:graphic>
          </wp:inline>
        </w:drawing>
      </w:r>
    </w:p>
    <w:p w14:paraId="1CD1966F" w14:textId="77777777" w:rsidR="00FE73ED" w:rsidRDefault="00FE73ED">
      <w:pPr>
        <w:sectPr w:rsidR="00FE73ED" w:rsidSect="0002466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680" w:footer="680" w:gutter="0"/>
          <w:cols w:space="708"/>
          <w:docGrid w:linePitch="360"/>
          <w15:footnoteColumns w:val="1"/>
        </w:sectPr>
      </w:pPr>
    </w:p>
    <w:p w14:paraId="2F84DBE5" w14:textId="2BCDB179" w:rsidR="00126351" w:rsidRDefault="00131A3F" w:rsidP="00FE73ED">
      <w:pPr>
        <w:pStyle w:val="Title"/>
      </w:pPr>
      <w:r>
        <w:t>Project Plan</w:t>
      </w:r>
    </w:p>
    <w:p w14:paraId="36DB8AC0" w14:textId="77777777" w:rsidR="00131A3F" w:rsidRDefault="00131A3F" w:rsidP="00851797"/>
    <w:p w14:paraId="4224DE06" w14:textId="6FF8CCF3" w:rsidR="00851797" w:rsidRPr="00851797" w:rsidRDefault="00851797" w:rsidP="00851797">
      <w:r>
        <w:t xml:space="preserve">Version </w:t>
      </w:r>
      <w:r w:rsidR="00131A3F">
        <w:t>1.0</w:t>
      </w:r>
    </w:p>
    <w:p w14:paraId="1B665C81" w14:textId="77777777" w:rsidR="00FE73ED" w:rsidRDefault="00FE73ED">
      <w:r>
        <w:br w:type="page"/>
      </w:r>
    </w:p>
    <w:p w14:paraId="40F78FEA" w14:textId="77777777" w:rsidR="007306CB" w:rsidRPr="007306CB" w:rsidRDefault="007306CB" w:rsidP="007306CB">
      <w:pPr>
        <w:rPr>
          <w:b/>
          <w:bCs/>
          <w:lang w:val="en-GB"/>
        </w:rPr>
      </w:pPr>
      <w:r w:rsidRPr="007306CB">
        <w:rPr>
          <w:b/>
          <w:bCs/>
          <w:lang w:val="en-GB"/>
        </w:rPr>
        <w:lastRenderedPageBreak/>
        <w:t>Digital Transformation Agency</w:t>
      </w:r>
    </w:p>
    <w:p w14:paraId="7458CFAF" w14:textId="77777777" w:rsidR="007306CB" w:rsidRPr="007306CB" w:rsidRDefault="007306CB" w:rsidP="007306CB">
      <w:pPr>
        <w:rPr>
          <w:lang w:val="en-GB"/>
        </w:rPr>
      </w:pPr>
      <w:r w:rsidRPr="007306CB">
        <w:rPr>
          <w:noProof/>
          <w:lang w:val="en-US"/>
        </w:rPr>
        <w:drawing>
          <wp:inline distT="0" distB="0" distL="0" distR="0" wp14:anchorId="7F158CD9" wp14:editId="78C9696C">
            <wp:extent cx="1003300" cy="368300"/>
            <wp:effectExtent l="0" t="0" r="12700" b="12700"/>
            <wp:docPr id="7" name="Picture 2" descr="Creative Commons Logo. Attribution 4.0 International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4.0 International (CC BY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3300" cy="368300"/>
                    </a:xfrm>
                    <a:prstGeom prst="rect">
                      <a:avLst/>
                    </a:prstGeom>
                    <a:noFill/>
                    <a:ln>
                      <a:noFill/>
                    </a:ln>
                  </pic:spPr>
                </pic:pic>
              </a:graphicData>
            </a:graphic>
          </wp:inline>
        </w:drawing>
      </w:r>
    </w:p>
    <w:p w14:paraId="0E2457F3" w14:textId="77777777" w:rsidR="007306CB" w:rsidRPr="007306CB" w:rsidRDefault="007306CB" w:rsidP="007306CB">
      <w:pPr>
        <w:rPr>
          <w:lang w:val="en-GB"/>
        </w:rPr>
      </w:pPr>
      <w:r w:rsidRPr="007306CB">
        <w:rPr>
          <w:lang w:val="en-GB"/>
        </w:rPr>
        <w:t>© Commonwealth of Australia (Digital Transformation Agency) 2019</w:t>
      </w:r>
    </w:p>
    <w:p w14:paraId="234EC3FF" w14:textId="77777777" w:rsidR="007306CB" w:rsidRPr="007306CB" w:rsidRDefault="007306CB" w:rsidP="007306CB">
      <w:pPr>
        <w:rPr>
          <w:lang w:val="en-GB"/>
        </w:rPr>
      </w:pPr>
      <w:r w:rsidRPr="007306CB">
        <w:rPr>
          <w:lang w:val="en-GB"/>
        </w:rPr>
        <w:t>With the exception of the Commonwealth Coat of Arms and where otherwise noted, this product is provided under a Creative Commons Attribution 4.0 International Licence. (</w:t>
      </w:r>
      <w:hyperlink r:id="rId22" w:tooltip="Creative Commons website" w:history="1">
        <w:r w:rsidRPr="007306CB">
          <w:rPr>
            <w:rStyle w:val="Hyperlink"/>
            <w:lang w:val="en-GB"/>
          </w:rPr>
          <w:t>http://creativecommons.org/licenses/by/4.0/legalcode</w:t>
        </w:r>
      </w:hyperlink>
      <w:r w:rsidRPr="007306CB">
        <w:rPr>
          <w:lang w:val="en-GB"/>
        </w:rPr>
        <w:t>)</w:t>
      </w:r>
    </w:p>
    <w:p w14:paraId="1FC1C263" w14:textId="77777777" w:rsidR="007306CB" w:rsidRPr="007306CB" w:rsidRDefault="007306CB" w:rsidP="007306CB">
      <w:pPr>
        <w:rPr>
          <w:lang w:val="en-GB"/>
        </w:rPr>
      </w:pPr>
      <w:r w:rsidRPr="007306CB">
        <w:rPr>
          <w:lang w:val="en-GB"/>
        </w:rPr>
        <w:t>The Digital Transformation Agency has tried to make the information in this product as accurate as possible. However, it does not guarantee that the information is totally accurate or complete. Therefore, you should not solely rely on this information when making a commercial decision.</w:t>
      </w:r>
    </w:p>
    <w:p w14:paraId="674B2502" w14:textId="77777777" w:rsidR="007306CB" w:rsidRPr="007306CB" w:rsidRDefault="007306CB" w:rsidP="007306CB">
      <w:pPr>
        <w:rPr>
          <w:lang w:val="en-GB"/>
        </w:rPr>
      </w:pPr>
      <w:r w:rsidRPr="007306CB">
        <w:rPr>
          <w:lang w:val="en-GB"/>
        </w:rPr>
        <w:t xml:space="preserve">Digital Transformation Agency is committed to providing web accessible content wherever possible. If you are having difficulties with accessing this document, please email </w:t>
      </w:r>
      <w:hyperlink r:id="rId23" w:tooltip="Email the Digital Transformation Agency" w:history="1">
        <w:r w:rsidRPr="007306CB">
          <w:rPr>
            <w:rStyle w:val="Hyperlink"/>
            <w:lang w:val="en-GB"/>
          </w:rPr>
          <w:t>communications@dta.gov.au</w:t>
        </w:r>
      </w:hyperlink>
      <w:r w:rsidRPr="007306CB">
        <w:rPr>
          <w:lang w:val="en-GB"/>
        </w:rPr>
        <w:t>.</w:t>
      </w:r>
    </w:p>
    <w:p w14:paraId="48D79DC9" w14:textId="77777777" w:rsidR="007306CB" w:rsidRDefault="007306CB" w:rsidP="007306CB">
      <w:pPr>
        <w:rPr>
          <w:lang w:val="en-GB"/>
        </w:rPr>
      </w:pPr>
      <w:r w:rsidRPr="007306CB">
        <w:rPr>
          <w:lang w:val="en-GB"/>
        </w:rPr>
        <w:t>Version: 1801</w:t>
      </w:r>
    </w:p>
    <w:p w14:paraId="12CCFC9E" w14:textId="77777777" w:rsidR="007306CB" w:rsidRDefault="007306CB">
      <w:pPr>
        <w:suppressAutoHyphens w:val="0"/>
        <w:rPr>
          <w:lang w:val="en-GB"/>
        </w:rPr>
      </w:pPr>
      <w:r>
        <w:rPr>
          <w:lang w:val="en-GB"/>
        </w:rPr>
        <w:br w:type="page"/>
      </w:r>
    </w:p>
    <w:p w14:paraId="0D155EF9" w14:textId="7B6809F3" w:rsidR="007306CB" w:rsidRPr="007306CB" w:rsidRDefault="0000730B" w:rsidP="0081278F">
      <w:pPr>
        <w:pStyle w:val="Heading1Numbered"/>
        <w:numPr>
          <w:ilvl w:val="0"/>
          <w:numId w:val="0"/>
        </w:numPr>
        <w:ind w:left="1134" w:hanging="1134"/>
        <w:rPr>
          <w:lang w:val="en-GB"/>
        </w:rPr>
      </w:pPr>
      <w:r>
        <w:rPr>
          <w:lang w:val="en-GB"/>
        </w:rPr>
        <w:lastRenderedPageBreak/>
        <w:t>Project Plan</w:t>
      </w:r>
    </w:p>
    <w:p w14:paraId="2978D407" w14:textId="77777777" w:rsidR="008D733B" w:rsidRPr="008D733B" w:rsidRDefault="008D733B" w:rsidP="008D733B">
      <w:pPr>
        <w:rPr>
          <w:lang w:val="en-GB"/>
        </w:rPr>
      </w:pPr>
      <w:bookmarkStart w:id="0" w:name="_Hlk20492070"/>
      <w:r w:rsidRPr="008D733B">
        <w:rPr>
          <w:lang w:val="en-GB"/>
        </w:rPr>
        <w:t>Use this template to draft your project plan. Feel free to adjust the sections to align with your project goals and requirements. Remember to save your own version of this document before making any changes.</w:t>
      </w:r>
    </w:p>
    <w:p w14:paraId="1B6AE9A3" w14:textId="77777777" w:rsidR="008D733B" w:rsidRPr="008D733B" w:rsidRDefault="008D733B" w:rsidP="008D733B">
      <w:pPr>
        <w:rPr>
          <w:lang w:val="en-GB"/>
        </w:rPr>
      </w:pPr>
    </w:p>
    <w:p w14:paraId="6F91C490" w14:textId="77777777" w:rsidR="008D733B" w:rsidRPr="008D733B" w:rsidRDefault="008D733B" w:rsidP="0081278F">
      <w:pPr>
        <w:pStyle w:val="Heading2"/>
        <w:rPr>
          <w:lang w:val="en-GB"/>
        </w:rPr>
      </w:pPr>
      <w:r w:rsidRPr="008D733B">
        <w:rPr>
          <w:lang w:val="en-GB"/>
        </w:rPr>
        <w:t>Project overview</w:t>
      </w:r>
    </w:p>
    <w:p w14:paraId="462ECAEA" w14:textId="038272F3" w:rsidR="008D733B" w:rsidRPr="008D733B" w:rsidRDefault="008D733B" w:rsidP="00445BEB">
      <w:pPr>
        <w:pStyle w:val="Heading4"/>
        <w:rPr>
          <w:lang w:val="en-GB"/>
        </w:rPr>
      </w:pPr>
      <w:r w:rsidRPr="0081278F">
        <w:t>Objective</w:t>
      </w:r>
      <w:r w:rsidR="00445BEB">
        <w:t>:</w:t>
      </w:r>
    </w:p>
    <w:p w14:paraId="0C2B3D91" w14:textId="77777777" w:rsidR="008D733B" w:rsidRPr="008D733B" w:rsidRDefault="008D733B" w:rsidP="008D733B">
      <w:pPr>
        <w:rPr>
          <w:lang w:val="en-GB"/>
        </w:rPr>
      </w:pPr>
      <w:r w:rsidRPr="008D733B">
        <w:rPr>
          <w:lang w:val="en-GB"/>
        </w:rPr>
        <w:t>State the primary purpose of the initiative, including the policy problem it aims to address.</w:t>
      </w:r>
    </w:p>
    <w:p w14:paraId="0E5AB690" w14:textId="77777777" w:rsidR="008D733B" w:rsidRPr="008D733B" w:rsidRDefault="008D733B" w:rsidP="00445BEB">
      <w:pPr>
        <w:pStyle w:val="Heading4"/>
        <w:rPr>
          <w:lang w:val="en-GB"/>
        </w:rPr>
      </w:pPr>
      <w:r w:rsidRPr="008D733B">
        <w:rPr>
          <w:lang w:val="en-GB"/>
        </w:rPr>
        <w:t xml:space="preserve">Policy </w:t>
      </w:r>
      <w:r w:rsidRPr="00445BEB">
        <w:t>problem</w:t>
      </w:r>
      <w:r w:rsidRPr="008D733B">
        <w:rPr>
          <w:lang w:val="en-GB"/>
        </w:rPr>
        <w:t xml:space="preserve">/issue </w:t>
      </w:r>
      <w:r w:rsidRPr="0081278F">
        <w:t>statement</w:t>
      </w:r>
      <w:r w:rsidRPr="008D733B">
        <w:rPr>
          <w:lang w:val="en-GB"/>
        </w:rPr>
        <w:t>:</w:t>
      </w:r>
    </w:p>
    <w:p w14:paraId="491A5A8C" w14:textId="77777777" w:rsidR="008D733B" w:rsidRPr="008D733B" w:rsidRDefault="008D733B" w:rsidP="008D733B">
      <w:pPr>
        <w:rPr>
          <w:lang w:val="en-GB"/>
        </w:rPr>
      </w:pPr>
      <w:r w:rsidRPr="008D733B">
        <w:rPr>
          <w:lang w:val="en-GB"/>
        </w:rPr>
        <w:t>Clearly define the policy problem or issue that needs addressing, and the strategic importance of solving it.</w:t>
      </w:r>
    </w:p>
    <w:p w14:paraId="7F288EDF" w14:textId="77777777" w:rsidR="008D733B" w:rsidRPr="008D733B" w:rsidRDefault="008D733B" w:rsidP="00445BEB">
      <w:pPr>
        <w:pStyle w:val="Heading4"/>
        <w:rPr>
          <w:lang w:val="en-GB"/>
        </w:rPr>
      </w:pPr>
      <w:r w:rsidRPr="008D733B">
        <w:rPr>
          <w:lang w:val="en-GB"/>
        </w:rPr>
        <w:t xml:space="preserve">Key </w:t>
      </w:r>
      <w:r w:rsidRPr="0081278F">
        <w:t>outcomes</w:t>
      </w:r>
      <w:r w:rsidRPr="008D733B">
        <w:rPr>
          <w:lang w:val="en-GB"/>
        </w:rPr>
        <w:t>:</w:t>
      </w:r>
    </w:p>
    <w:p w14:paraId="51FE0A21" w14:textId="77777777" w:rsidR="008D733B" w:rsidRPr="008D733B" w:rsidRDefault="008D733B" w:rsidP="008D733B">
      <w:pPr>
        <w:rPr>
          <w:lang w:val="en-GB"/>
        </w:rPr>
      </w:pPr>
      <w:r w:rsidRPr="008D733B">
        <w:rPr>
          <w:lang w:val="en-GB"/>
        </w:rPr>
        <w:t>Outline the desired outcomes of the project (e.g., creation of potential policy solutions, recommendations for changes, etc.).</w:t>
      </w:r>
    </w:p>
    <w:p w14:paraId="7AF314C9" w14:textId="77777777" w:rsidR="008D733B" w:rsidRPr="008D733B" w:rsidRDefault="008D733B" w:rsidP="00445BEB">
      <w:pPr>
        <w:pStyle w:val="Heading4"/>
        <w:rPr>
          <w:lang w:val="en-GB"/>
        </w:rPr>
      </w:pPr>
      <w:r w:rsidRPr="008D733B">
        <w:rPr>
          <w:lang w:val="en-GB"/>
        </w:rPr>
        <w:t xml:space="preserve">Project </w:t>
      </w:r>
      <w:r w:rsidRPr="00445BEB">
        <w:t>sponsor</w:t>
      </w:r>
      <w:r w:rsidRPr="008D733B">
        <w:rPr>
          <w:lang w:val="en-GB"/>
        </w:rPr>
        <w:t>:</w:t>
      </w:r>
    </w:p>
    <w:p w14:paraId="5A715595" w14:textId="77777777" w:rsidR="008D733B" w:rsidRPr="008D733B" w:rsidRDefault="008D733B" w:rsidP="008D733B">
      <w:pPr>
        <w:rPr>
          <w:lang w:val="en-GB"/>
        </w:rPr>
      </w:pPr>
      <w:r w:rsidRPr="008D733B">
        <w:rPr>
          <w:lang w:val="en-GB"/>
        </w:rPr>
        <w:t>Insert the name and role of the project sponsor.</w:t>
      </w:r>
    </w:p>
    <w:p w14:paraId="4D972166" w14:textId="77777777" w:rsidR="008D733B" w:rsidRPr="008D733B" w:rsidRDefault="008D733B" w:rsidP="00445BEB">
      <w:pPr>
        <w:pStyle w:val="Heading4"/>
        <w:rPr>
          <w:lang w:val="en-GB"/>
        </w:rPr>
      </w:pPr>
      <w:r w:rsidRPr="008D733B">
        <w:rPr>
          <w:lang w:val="en-GB"/>
        </w:rPr>
        <w:t xml:space="preserve">Project </w:t>
      </w:r>
      <w:r w:rsidRPr="00445BEB">
        <w:t>lead</w:t>
      </w:r>
      <w:r w:rsidRPr="008D733B">
        <w:rPr>
          <w:lang w:val="en-GB"/>
        </w:rPr>
        <w:t>:</w:t>
      </w:r>
    </w:p>
    <w:p w14:paraId="39E918B4" w14:textId="77777777" w:rsidR="008D733B" w:rsidRPr="008D733B" w:rsidRDefault="008D733B" w:rsidP="008D733B">
      <w:pPr>
        <w:rPr>
          <w:lang w:val="en-GB"/>
        </w:rPr>
      </w:pPr>
      <w:r w:rsidRPr="008D733B">
        <w:rPr>
          <w:lang w:val="en-GB"/>
        </w:rPr>
        <w:t>Insert the name and role of the person responsible for managing the project.</w:t>
      </w:r>
    </w:p>
    <w:p w14:paraId="54DDF32C" w14:textId="77777777" w:rsidR="008D733B" w:rsidRPr="008D733B" w:rsidRDefault="008D733B" w:rsidP="00445BEB">
      <w:pPr>
        <w:pStyle w:val="Heading4"/>
        <w:rPr>
          <w:lang w:val="en-GB"/>
        </w:rPr>
      </w:pPr>
      <w:r w:rsidRPr="008D733B">
        <w:rPr>
          <w:lang w:val="en-GB"/>
        </w:rPr>
        <w:t xml:space="preserve">Project </w:t>
      </w:r>
      <w:r w:rsidRPr="00445BEB">
        <w:t>team</w:t>
      </w:r>
      <w:r w:rsidRPr="008D733B">
        <w:rPr>
          <w:lang w:val="en-GB"/>
        </w:rPr>
        <w:t>:</w:t>
      </w:r>
    </w:p>
    <w:p w14:paraId="61C6AF9B" w14:textId="77777777" w:rsidR="008D733B" w:rsidRPr="008D733B" w:rsidRDefault="008D733B" w:rsidP="008D733B">
      <w:pPr>
        <w:rPr>
          <w:lang w:val="en-GB"/>
        </w:rPr>
      </w:pPr>
      <w:r w:rsidRPr="008D733B">
        <w:rPr>
          <w:lang w:val="en-GB"/>
        </w:rPr>
        <w:t>List the names and roles of key team members involved.</w:t>
      </w:r>
    </w:p>
    <w:p w14:paraId="1E4BB83C" w14:textId="77777777" w:rsidR="008D733B" w:rsidRPr="008D733B" w:rsidRDefault="008D733B" w:rsidP="008D733B">
      <w:pPr>
        <w:rPr>
          <w:lang w:val="en-GB"/>
        </w:rPr>
      </w:pPr>
    </w:p>
    <w:p w14:paraId="59E790FD" w14:textId="77777777" w:rsidR="008D733B" w:rsidRPr="008D733B" w:rsidRDefault="008D733B" w:rsidP="00445BEB">
      <w:pPr>
        <w:pStyle w:val="Heading4"/>
        <w:rPr>
          <w:lang w:val="en-GB"/>
        </w:rPr>
      </w:pPr>
      <w:r w:rsidRPr="00445BEB">
        <w:lastRenderedPageBreak/>
        <w:t>Stakeholders</w:t>
      </w:r>
      <w:r w:rsidRPr="008D733B">
        <w:rPr>
          <w:lang w:val="en-GB"/>
        </w:rPr>
        <w:t>:</w:t>
      </w:r>
    </w:p>
    <w:p w14:paraId="23B226C8" w14:textId="77777777" w:rsidR="008D733B" w:rsidRPr="008D733B" w:rsidRDefault="008D733B" w:rsidP="008D733B">
      <w:pPr>
        <w:rPr>
          <w:lang w:val="en-GB"/>
        </w:rPr>
      </w:pPr>
      <w:r w:rsidRPr="008D733B">
        <w:rPr>
          <w:lang w:val="en-GB"/>
        </w:rPr>
        <w:t>Identify internal and external stakeholders involved, including government agencies, industry, and other relevant parties.</w:t>
      </w:r>
    </w:p>
    <w:p w14:paraId="04869D94" w14:textId="77777777" w:rsidR="008D733B" w:rsidRPr="008D733B" w:rsidRDefault="008D733B" w:rsidP="008D733B">
      <w:pPr>
        <w:rPr>
          <w:lang w:val="en-GB"/>
        </w:rPr>
      </w:pPr>
    </w:p>
    <w:p w14:paraId="3B57DEDA" w14:textId="77777777" w:rsidR="008D733B" w:rsidRPr="008D733B" w:rsidRDefault="008D733B" w:rsidP="0081278F">
      <w:pPr>
        <w:pStyle w:val="Heading2"/>
        <w:rPr>
          <w:lang w:val="en-GB"/>
        </w:rPr>
      </w:pPr>
      <w:r w:rsidRPr="008D733B">
        <w:rPr>
          <w:lang w:val="en-GB"/>
        </w:rPr>
        <w:t>Project governance</w:t>
      </w:r>
    </w:p>
    <w:p w14:paraId="350D31DB" w14:textId="77777777" w:rsidR="008D733B" w:rsidRPr="008D733B" w:rsidRDefault="008D733B" w:rsidP="00445BEB">
      <w:pPr>
        <w:pStyle w:val="Heading4"/>
        <w:rPr>
          <w:lang w:val="en-GB"/>
        </w:rPr>
      </w:pPr>
      <w:r w:rsidRPr="008D733B">
        <w:rPr>
          <w:lang w:val="en-GB"/>
        </w:rPr>
        <w:t>Project steering committee:</w:t>
      </w:r>
    </w:p>
    <w:p w14:paraId="563E5E2C" w14:textId="77777777" w:rsidR="008D733B" w:rsidRPr="008D733B" w:rsidRDefault="008D733B" w:rsidP="008D733B">
      <w:pPr>
        <w:rPr>
          <w:lang w:val="en-GB"/>
        </w:rPr>
      </w:pPr>
      <w:r w:rsidRPr="008D733B">
        <w:rPr>
          <w:lang w:val="en-GB"/>
        </w:rPr>
        <w:t>List members and their roles, meeting cadence, and decision-making protocols.</w:t>
      </w:r>
    </w:p>
    <w:p w14:paraId="39999D3A" w14:textId="77777777" w:rsidR="008D733B" w:rsidRPr="008D733B" w:rsidRDefault="008D733B" w:rsidP="00445BEB">
      <w:pPr>
        <w:pStyle w:val="Heading4"/>
        <w:rPr>
          <w:lang w:val="en-GB"/>
        </w:rPr>
      </w:pPr>
      <w:r w:rsidRPr="008D733B">
        <w:rPr>
          <w:lang w:val="en-GB"/>
        </w:rPr>
        <w:t>Reporting structure:</w:t>
      </w:r>
    </w:p>
    <w:p w14:paraId="55319EA0" w14:textId="77777777" w:rsidR="008D733B" w:rsidRPr="008D733B" w:rsidRDefault="008D733B" w:rsidP="008D733B">
      <w:pPr>
        <w:rPr>
          <w:lang w:val="en-GB"/>
        </w:rPr>
      </w:pPr>
      <w:r w:rsidRPr="008D733B">
        <w:rPr>
          <w:lang w:val="en-GB"/>
        </w:rPr>
        <w:t>Specify how and when reports will be shared with senior leadership.</w:t>
      </w:r>
    </w:p>
    <w:p w14:paraId="5520DA2E" w14:textId="77777777" w:rsidR="008D733B" w:rsidRPr="008D733B" w:rsidRDefault="008D733B" w:rsidP="00445BEB">
      <w:pPr>
        <w:pStyle w:val="Heading4"/>
        <w:rPr>
          <w:lang w:val="en-GB"/>
        </w:rPr>
      </w:pPr>
      <w:r w:rsidRPr="008D733B">
        <w:rPr>
          <w:lang w:val="en-GB"/>
        </w:rPr>
        <w:t>Risk management:</w:t>
      </w:r>
    </w:p>
    <w:p w14:paraId="685EF425" w14:textId="77777777" w:rsidR="008D733B" w:rsidRPr="008D733B" w:rsidRDefault="008D733B" w:rsidP="008D733B">
      <w:pPr>
        <w:rPr>
          <w:lang w:val="en-GB"/>
        </w:rPr>
      </w:pPr>
      <w:r w:rsidRPr="008D733B">
        <w:rPr>
          <w:lang w:val="en-GB"/>
        </w:rPr>
        <w:t>Identify key risks (e.g., delays, stakeholder resistance) and mitigation strategies.</w:t>
      </w:r>
    </w:p>
    <w:p w14:paraId="475E5F55" w14:textId="77777777" w:rsidR="008D733B" w:rsidRPr="008D733B" w:rsidRDefault="008D733B" w:rsidP="00445BEB">
      <w:pPr>
        <w:pStyle w:val="Heading4"/>
        <w:rPr>
          <w:lang w:val="en-GB"/>
        </w:rPr>
      </w:pPr>
      <w:r w:rsidRPr="008D733B">
        <w:rPr>
          <w:lang w:val="en-GB"/>
        </w:rPr>
        <w:t>Dependencies:</w:t>
      </w:r>
    </w:p>
    <w:p w14:paraId="0A7C2017" w14:textId="77777777" w:rsidR="008D733B" w:rsidRPr="008D733B" w:rsidRDefault="008D733B" w:rsidP="008D733B">
      <w:pPr>
        <w:rPr>
          <w:lang w:val="en-GB"/>
        </w:rPr>
      </w:pPr>
      <w:r w:rsidRPr="008D733B">
        <w:rPr>
          <w:lang w:val="en-GB"/>
        </w:rPr>
        <w:t>List any related projects or external factors that could impact the project.</w:t>
      </w:r>
    </w:p>
    <w:p w14:paraId="15EABF0D" w14:textId="77777777" w:rsidR="008D733B" w:rsidRPr="008D733B" w:rsidRDefault="008D733B" w:rsidP="00445BEB">
      <w:pPr>
        <w:pStyle w:val="Heading4"/>
        <w:rPr>
          <w:lang w:val="en-GB"/>
        </w:rPr>
      </w:pPr>
      <w:r w:rsidRPr="008D733B">
        <w:rPr>
          <w:lang w:val="en-GB"/>
        </w:rPr>
        <w:t>Timeline and milestones</w:t>
      </w:r>
    </w:p>
    <w:p w14:paraId="69B01D6D" w14:textId="77777777" w:rsidR="008D733B" w:rsidRPr="008D733B" w:rsidRDefault="008D733B" w:rsidP="008D733B">
      <w:pPr>
        <w:rPr>
          <w:lang w:val="en-GB"/>
        </w:rPr>
      </w:pPr>
      <w:r w:rsidRPr="008D733B">
        <w:rPr>
          <w:lang w:val="en-GB"/>
        </w:rPr>
        <w:t>Start Date:</w:t>
      </w:r>
    </w:p>
    <w:p w14:paraId="72271B65" w14:textId="77777777" w:rsidR="008D733B" w:rsidRPr="008D733B" w:rsidRDefault="008D733B" w:rsidP="008D733B">
      <w:pPr>
        <w:rPr>
          <w:lang w:val="en-GB"/>
        </w:rPr>
      </w:pPr>
      <w:r w:rsidRPr="008D733B">
        <w:rPr>
          <w:lang w:val="en-GB"/>
        </w:rPr>
        <w:t>End Date:</w:t>
      </w:r>
    </w:p>
    <w:p w14:paraId="42427C1D" w14:textId="77777777" w:rsidR="008D733B" w:rsidRPr="008D733B" w:rsidRDefault="008D733B" w:rsidP="008D733B">
      <w:pPr>
        <w:rPr>
          <w:lang w:val="en-GB"/>
        </w:rPr>
      </w:pPr>
      <w:r w:rsidRPr="008D733B">
        <w:rPr>
          <w:lang w:val="en-GB"/>
        </w:rPr>
        <w:t>Key Milestone:</w:t>
      </w:r>
    </w:p>
    <w:p w14:paraId="0BA03DB4" w14:textId="77777777" w:rsidR="008D733B" w:rsidRPr="008D733B" w:rsidRDefault="008D733B" w:rsidP="008D733B">
      <w:pPr>
        <w:rPr>
          <w:lang w:val="en-GB"/>
        </w:rPr>
      </w:pPr>
    </w:p>
    <w:p w14:paraId="1D6BDBB7" w14:textId="77777777" w:rsidR="008D733B" w:rsidRPr="008D733B" w:rsidRDefault="008D733B" w:rsidP="00C54565">
      <w:pPr>
        <w:pStyle w:val="Heading2"/>
        <w:rPr>
          <w:lang w:val="en-GB"/>
        </w:rPr>
      </w:pPr>
      <w:r w:rsidRPr="008D733B">
        <w:rPr>
          <w:lang w:val="en-GB"/>
        </w:rPr>
        <w:lastRenderedPageBreak/>
        <w:t>Resource requirements</w:t>
      </w:r>
    </w:p>
    <w:p w14:paraId="0C7AA1A7" w14:textId="77777777" w:rsidR="008D733B" w:rsidRPr="008D733B" w:rsidRDefault="008D733B" w:rsidP="00663158">
      <w:pPr>
        <w:pStyle w:val="Heading4"/>
        <w:rPr>
          <w:lang w:val="en-GB"/>
        </w:rPr>
      </w:pPr>
      <w:r w:rsidRPr="008D733B">
        <w:rPr>
          <w:lang w:val="en-GB"/>
        </w:rPr>
        <w:t>Budget:</w:t>
      </w:r>
    </w:p>
    <w:p w14:paraId="579848C0" w14:textId="77777777" w:rsidR="008D733B" w:rsidRPr="008D733B" w:rsidRDefault="008D733B" w:rsidP="008D733B">
      <w:pPr>
        <w:rPr>
          <w:lang w:val="en-GB"/>
        </w:rPr>
      </w:pPr>
      <w:r w:rsidRPr="008D733B">
        <w:rPr>
          <w:lang w:val="en-GB"/>
        </w:rPr>
        <w:t>Detail any financial requirements for each phase.</w:t>
      </w:r>
    </w:p>
    <w:p w14:paraId="154C5E3C" w14:textId="77777777" w:rsidR="008D733B" w:rsidRPr="008D733B" w:rsidRDefault="008D733B" w:rsidP="00663158">
      <w:pPr>
        <w:pStyle w:val="Heading4"/>
        <w:rPr>
          <w:lang w:val="en-GB"/>
        </w:rPr>
      </w:pPr>
      <w:r w:rsidRPr="008D733B">
        <w:rPr>
          <w:lang w:val="en-GB"/>
        </w:rPr>
        <w:t>Staffing:</w:t>
      </w:r>
    </w:p>
    <w:p w14:paraId="2DC7D6F9" w14:textId="77777777" w:rsidR="008D733B" w:rsidRPr="008D733B" w:rsidRDefault="008D733B" w:rsidP="008D733B">
      <w:pPr>
        <w:rPr>
          <w:lang w:val="en-GB"/>
        </w:rPr>
      </w:pPr>
      <w:r w:rsidRPr="008D733B">
        <w:rPr>
          <w:lang w:val="en-GB"/>
        </w:rPr>
        <w:t>Outline the team roles and FTE required for each phase.</w:t>
      </w:r>
    </w:p>
    <w:p w14:paraId="13CB9946" w14:textId="77777777" w:rsidR="008D733B" w:rsidRPr="008D733B" w:rsidRDefault="008D733B" w:rsidP="00663158">
      <w:pPr>
        <w:pStyle w:val="Heading4"/>
        <w:rPr>
          <w:lang w:val="en-GB"/>
        </w:rPr>
      </w:pPr>
      <w:r w:rsidRPr="008D733B">
        <w:rPr>
          <w:lang w:val="en-GB"/>
        </w:rPr>
        <w:t>Other resources:</w:t>
      </w:r>
    </w:p>
    <w:p w14:paraId="04C3DF29" w14:textId="77777777" w:rsidR="008D733B" w:rsidRPr="008D733B" w:rsidRDefault="008D733B" w:rsidP="008D733B">
      <w:pPr>
        <w:rPr>
          <w:lang w:val="en-GB"/>
        </w:rPr>
      </w:pPr>
      <w:r w:rsidRPr="008D733B">
        <w:rPr>
          <w:lang w:val="en-GB"/>
        </w:rPr>
        <w:t>List any technology, tools, or other resources necessary.</w:t>
      </w:r>
    </w:p>
    <w:p w14:paraId="6954DB5E" w14:textId="77777777" w:rsidR="008D733B" w:rsidRPr="008D733B" w:rsidRDefault="008D733B" w:rsidP="008D733B">
      <w:pPr>
        <w:rPr>
          <w:lang w:val="en-GB"/>
        </w:rPr>
      </w:pPr>
    </w:p>
    <w:p w14:paraId="77709D2E" w14:textId="77777777" w:rsidR="008D733B" w:rsidRPr="008D733B" w:rsidRDefault="008D733B" w:rsidP="00C54565">
      <w:pPr>
        <w:pStyle w:val="Heading2"/>
        <w:rPr>
          <w:lang w:val="en-GB"/>
        </w:rPr>
      </w:pPr>
      <w:r w:rsidRPr="008D733B">
        <w:rPr>
          <w:lang w:val="en-GB"/>
        </w:rPr>
        <w:t>Communications plan</w:t>
      </w:r>
    </w:p>
    <w:p w14:paraId="364AED77" w14:textId="77777777" w:rsidR="008D733B" w:rsidRPr="008D733B" w:rsidRDefault="008D733B" w:rsidP="00663158">
      <w:pPr>
        <w:pStyle w:val="Heading4"/>
        <w:rPr>
          <w:lang w:val="en-GB"/>
        </w:rPr>
      </w:pPr>
      <w:r w:rsidRPr="008D733B">
        <w:rPr>
          <w:lang w:val="en-GB"/>
        </w:rPr>
        <w:t>Stakeholder engagement:</w:t>
      </w:r>
    </w:p>
    <w:p w14:paraId="7384BC87" w14:textId="77777777" w:rsidR="008D733B" w:rsidRPr="008D733B" w:rsidRDefault="008D733B" w:rsidP="008D733B">
      <w:pPr>
        <w:rPr>
          <w:lang w:val="en-GB"/>
        </w:rPr>
      </w:pPr>
      <w:r w:rsidRPr="008D733B">
        <w:rPr>
          <w:lang w:val="en-GB"/>
        </w:rPr>
        <w:t>Identify the communication strategy for engaging stakeholders during each phase.</w:t>
      </w:r>
    </w:p>
    <w:p w14:paraId="59DD39D8" w14:textId="77777777" w:rsidR="008D733B" w:rsidRPr="008D733B" w:rsidRDefault="008D733B" w:rsidP="00663158">
      <w:pPr>
        <w:pStyle w:val="Heading4"/>
        <w:rPr>
          <w:lang w:val="en-GB"/>
        </w:rPr>
      </w:pPr>
      <w:r w:rsidRPr="008D733B">
        <w:rPr>
          <w:lang w:val="en-GB"/>
        </w:rPr>
        <w:t>Internal communications:</w:t>
      </w:r>
    </w:p>
    <w:p w14:paraId="1700F4BA" w14:textId="77777777" w:rsidR="008D733B" w:rsidRPr="008D733B" w:rsidRDefault="008D733B" w:rsidP="008D733B">
      <w:pPr>
        <w:rPr>
          <w:lang w:val="en-GB"/>
        </w:rPr>
      </w:pPr>
      <w:r w:rsidRPr="008D733B">
        <w:rPr>
          <w:lang w:val="en-GB"/>
        </w:rPr>
        <w:t>Set out how updates will be shared internally (e.g., email updates, team meetings, etc.).</w:t>
      </w:r>
    </w:p>
    <w:p w14:paraId="52EE2613" w14:textId="7E3ACA1E" w:rsidR="008D733B" w:rsidRPr="008D733B" w:rsidRDefault="00663158" w:rsidP="00663158">
      <w:pPr>
        <w:pStyle w:val="Heading4"/>
        <w:rPr>
          <w:lang w:val="en-GB"/>
        </w:rPr>
      </w:pPr>
      <w:r>
        <w:rPr>
          <w:lang w:val="en-GB"/>
        </w:rPr>
        <w:t>E</w:t>
      </w:r>
      <w:r w:rsidR="008D733B" w:rsidRPr="008D733B">
        <w:rPr>
          <w:lang w:val="en-GB"/>
        </w:rPr>
        <w:t>xternal communications:</w:t>
      </w:r>
    </w:p>
    <w:p w14:paraId="15379A38" w14:textId="77777777" w:rsidR="008D733B" w:rsidRPr="008D733B" w:rsidRDefault="008D733B" w:rsidP="008D733B">
      <w:pPr>
        <w:rPr>
          <w:lang w:val="en-GB"/>
        </w:rPr>
      </w:pPr>
      <w:r w:rsidRPr="008D733B">
        <w:rPr>
          <w:lang w:val="en-GB"/>
        </w:rPr>
        <w:t>Outline how the project progress will be communicated to external stakeholders and the public (if necessary).</w:t>
      </w:r>
    </w:p>
    <w:p w14:paraId="11241EBA" w14:textId="77777777" w:rsidR="008D733B" w:rsidRPr="008D733B" w:rsidRDefault="008D733B" w:rsidP="008D733B">
      <w:pPr>
        <w:rPr>
          <w:lang w:val="en-GB"/>
        </w:rPr>
      </w:pPr>
    </w:p>
    <w:p w14:paraId="31BB8AE1" w14:textId="77777777" w:rsidR="008D733B" w:rsidRPr="008D733B" w:rsidRDefault="008D733B" w:rsidP="00D315C3">
      <w:pPr>
        <w:pStyle w:val="Heading2"/>
        <w:rPr>
          <w:lang w:val="en-GB"/>
        </w:rPr>
      </w:pPr>
      <w:r w:rsidRPr="008D733B">
        <w:rPr>
          <w:lang w:val="en-GB"/>
        </w:rPr>
        <w:lastRenderedPageBreak/>
        <w:t>Evaluation and success criteria</w:t>
      </w:r>
    </w:p>
    <w:p w14:paraId="02CBB441" w14:textId="77777777" w:rsidR="008D733B" w:rsidRPr="008D733B" w:rsidRDefault="008D733B" w:rsidP="00D315C3">
      <w:pPr>
        <w:pStyle w:val="Heading4"/>
        <w:rPr>
          <w:lang w:val="en-GB"/>
        </w:rPr>
      </w:pPr>
      <w:r w:rsidRPr="008D733B">
        <w:rPr>
          <w:lang w:val="en-GB"/>
        </w:rPr>
        <w:t>Key Performance Indicators (KPIs):</w:t>
      </w:r>
    </w:p>
    <w:p w14:paraId="5BCEE546" w14:textId="77777777" w:rsidR="008D733B" w:rsidRPr="008D733B" w:rsidRDefault="008D733B" w:rsidP="008D733B">
      <w:pPr>
        <w:rPr>
          <w:lang w:val="en-GB"/>
        </w:rPr>
      </w:pPr>
      <w:r w:rsidRPr="008D733B">
        <w:rPr>
          <w:lang w:val="en-GB"/>
        </w:rPr>
        <w:t>Define how success will be measured at each phase (e.g., number of stakeholders engaged, policy solutions tested, user feedback).</w:t>
      </w:r>
    </w:p>
    <w:p w14:paraId="191E4652" w14:textId="77777777" w:rsidR="008D733B" w:rsidRPr="008D733B" w:rsidRDefault="008D733B" w:rsidP="00D315C3">
      <w:pPr>
        <w:pStyle w:val="Heading4"/>
        <w:rPr>
          <w:lang w:val="en-GB"/>
        </w:rPr>
      </w:pPr>
      <w:r w:rsidRPr="008D733B">
        <w:rPr>
          <w:lang w:val="en-GB"/>
        </w:rPr>
        <w:t>Post-implementation review:</w:t>
      </w:r>
    </w:p>
    <w:p w14:paraId="7D74F046" w14:textId="1422BCE3" w:rsidR="00EA69F6" w:rsidRPr="002E1B16" w:rsidRDefault="008D733B" w:rsidP="002E1B16">
      <w:r w:rsidRPr="008D733B">
        <w:rPr>
          <w:lang w:val="en-GB"/>
        </w:rPr>
        <w:t>Set out the plan for a review of the policy solution’s success after implementation.</w:t>
      </w:r>
      <w:bookmarkEnd w:id="0"/>
    </w:p>
    <w:sectPr w:rsidR="00EA69F6" w:rsidRPr="002E1B16" w:rsidSect="0087224E">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418" w:bottom="1418" w:left="1418" w:header="680" w:footer="68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9A65" w14:textId="77777777" w:rsidR="00131A3F" w:rsidRDefault="00131A3F" w:rsidP="00A66202">
      <w:pPr>
        <w:spacing w:before="0" w:after="0" w:line="240" w:lineRule="auto"/>
      </w:pPr>
      <w:r>
        <w:separator/>
      </w:r>
    </w:p>
  </w:endnote>
  <w:endnote w:type="continuationSeparator" w:id="0">
    <w:p w14:paraId="5ADF2BDF" w14:textId="77777777" w:rsidR="00131A3F" w:rsidRDefault="00131A3F" w:rsidP="00A662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7EC62" w14:textId="5C4AE3EF" w:rsidR="00131A3F" w:rsidRDefault="00131A3F">
    <w:pPr>
      <w:pStyle w:val="Footer"/>
    </w:pPr>
    <w:r>
      <w:rPr>
        <w:noProof/>
      </w:rPr>
      <mc:AlternateContent>
        <mc:Choice Requires="wps">
          <w:drawing>
            <wp:anchor distT="0" distB="0" distL="0" distR="0" simplePos="0" relativeHeight="251669504" behindDoc="0" locked="0" layoutInCell="1" allowOverlap="1" wp14:anchorId="40172376" wp14:editId="1D770BFE">
              <wp:simplePos x="635" y="635"/>
              <wp:positionH relativeFrom="page">
                <wp:align>center</wp:align>
              </wp:positionH>
              <wp:positionV relativeFrom="page">
                <wp:align>bottom</wp:align>
              </wp:positionV>
              <wp:extent cx="643255" cy="617855"/>
              <wp:effectExtent l="0" t="0" r="4445" b="0"/>
              <wp:wrapNone/>
              <wp:docPr id="161020645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F3338CA" w14:textId="5B166158"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172376" id="_x0000_t202" coordsize="21600,21600" o:spt="202" path="m,l,21600r21600,l21600,xe">
              <v:stroke joinstyle="miter"/>
              <v:path gradientshapeok="t" o:connecttype="rect"/>
            </v:shapetype>
            <v:shape id="Text Box 8" o:spid="_x0000_s1028" type="#_x0000_t202" alt="OFFICIAL" style="position:absolute;margin-left:0;margin-top:0;width:50.65pt;height:48.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KDwIAABwEAAAOAAAAZHJzL2Uyb0RvYy54bWysU01v2zAMvQ/YfxB0X2xnS9o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efPk5nM0o4uubFzS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GWSGko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2F3338CA" w14:textId="5B166158"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FB9E" w14:textId="397B9A68" w:rsidR="0037108B" w:rsidRDefault="00131A3F" w:rsidP="0037108B">
    <w:pPr>
      <w:pStyle w:val="Footer"/>
    </w:pPr>
    <w:r>
      <w:rPr>
        <w:noProof/>
      </w:rPr>
      <mc:AlternateContent>
        <mc:Choice Requires="wps">
          <w:drawing>
            <wp:anchor distT="0" distB="0" distL="0" distR="0" simplePos="0" relativeHeight="251670528" behindDoc="0" locked="0" layoutInCell="1" allowOverlap="1" wp14:anchorId="0AC5BCC6" wp14:editId="663E34AD">
              <wp:simplePos x="635" y="635"/>
              <wp:positionH relativeFrom="page">
                <wp:align>center</wp:align>
              </wp:positionH>
              <wp:positionV relativeFrom="page">
                <wp:align>bottom</wp:align>
              </wp:positionV>
              <wp:extent cx="643255" cy="617855"/>
              <wp:effectExtent l="0" t="0" r="4445" b="0"/>
              <wp:wrapNone/>
              <wp:docPr id="71671920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D342726" w14:textId="34CEB1D9"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C5BCC6" id="_x0000_t202" coordsize="21600,21600" o:spt="202" path="m,l,21600r21600,l21600,xe">
              <v:stroke joinstyle="miter"/>
              <v:path gradientshapeok="t" o:connecttype="rect"/>
            </v:shapetype>
            <v:shape id="Text Box 9" o:spid="_x0000_s1029" type="#_x0000_t202" alt="OFFICIAL" style="position:absolute;margin-left:0;margin-top:0;width:50.65pt;height:48.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T1PjzA4CAAAc&#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5D342726" w14:textId="34CEB1D9"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r w:rsidR="00024661" w:rsidRPr="00FE2D99">
      <w:rPr>
        <w:noProof/>
      </w:rPr>
      <w:t xml:space="preserve">Page </w:t>
    </w:r>
    <w:r w:rsidR="00024661" w:rsidRPr="00FE2D99">
      <w:rPr>
        <w:noProof/>
      </w:rPr>
      <w:fldChar w:fldCharType="begin"/>
    </w:r>
    <w:r w:rsidR="00024661" w:rsidRPr="00FE2D99">
      <w:rPr>
        <w:noProof/>
      </w:rPr>
      <w:instrText xml:space="preserve"> PAGE  \* Arabic  \* MERGEFORMAT </w:instrText>
    </w:r>
    <w:r w:rsidR="00024661" w:rsidRPr="00FE2D99">
      <w:rPr>
        <w:noProof/>
      </w:rPr>
      <w:fldChar w:fldCharType="separate"/>
    </w:r>
    <w:r w:rsidR="00024661">
      <w:rPr>
        <w:noProof/>
      </w:rPr>
      <w:t>1</w:t>
    </w:r>
    <w:r w:rsidR="00024661" w:rsidRPr="00FE2D99">
      <w:rPr>
        <w:noProof/>
      </w:rPr>
      <w:fldChar w:fldCharType="end"/>
    </w:r>
    <w:r w:rsidR="00024661" w:rsidRPr="00FE2D99">
      <w:rPr>
        <w:noProof/>
      </w:rPr>
      <w:t xml:space="preserve"> of </w:t>
    </w:r>
    <w:r w:rsidR="00024661" w:rsidRPr="00FE2D99">
      <w:rPr>
        <w:noProof/>
      </w:rPr>
      <w:fldChar w:fldCharType="begin"/>
    </w:r>
    <w:r w:rsidR="00024661" w:rsidRPr="00FE2D99">
      <w:rPr>
        <w:noProof/>
      </w:rPr>
      <w:instrText xml:space="preserve"> NUMPAGES  \* Arabic  \* MERGEFORMAT </w:instrText>
    </w:r>
    <w:r w:rsidR="00024661" w:rsidRPr="00FE2D99">
      <w:rPr>
        <w:noProof/>
      </w:rPr>
      <w:fldChar w:fldCharType="separate"/>
    </w:r>
    <w:r w:rsidR="00024661">
      <w:rPr>
        <w:noProof/>
      </w:rPr>
      <w:t>4</w:t>
    </w:r>
    <w:r w:rsidR="00024661" w:rsidRPr="00FE2D99">
      <w:rPr>
        <w:noProof/>
      </w:rPr>
      <w:fldChar w:fldCharType="end"/>
    </w:r>
    <w:r w:rsidR="0037108B">
      <w:rPr>
        <w:noProof/>
      </w:rPr>
      <w:tab/>
      <w:t xml:space="preserve">Digital Transformation Agency </w:t>
    </w:r>
    <w:r w:rsidR="0037108B">
      <w:rPr>
        <w:noProof/>
      </w:rPr>
      <w:tab/>
    </w:r>
    <w:r w:rsidR="0037108B">
      <w:rPr>
        <w:noProof/>
      </w:rPr>
      <w:fldChar w:fldCharType="begin"/>
    </w:r>
    <w:r w:rsidR="0037108B">
      <w:rPr>
        <w:noProof/>
      </w:rPr>
      <w:instrText xml:space="preserve"> STYLEREF  Title  \* MERGEFORMAT </w:instrText>
    </w:r>
    <w:r>
      <w:rPr>
        <w:noProof/>
      </w:rPr>
      <w:fldChar w:fldCharType="separate"/>
    </w:r>
    <w:r w:rsidR="00E12DB6">
      <w:rPr>
        <w:noProof/>
      </w:rPr>
      <w:t>Project Plan</w:t>
    </w:r>
    <w:r w:rsidR="003710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AAC6" w14:textId="45947CB7" w:rsidR="00131A3F" w:rsidRDefault="00131A3F">
    <w:pPr>
      <w:pStyle w:val="Footer"/>
    </w:pPr>
    <w:r>
      <w:rPr>
        <w:noProof/>
      </w:rPr>
      <mc:AlternateContent>
        <mc:Choice Requires="wps">
          <w:drawing>
            <wp:anchor distT="0" distB="0" distL="0" distR="0" simplePos="0" relativeHeight="251668480" behindDoc="0" locked="0" layoutInCell="1" allowOverlap="1" wp14:anchorId="6C8156F6" wp14:editId="3452E3C3">
              <wp:simplePos x="635" y="635"/>
              <wp:positionH relativeFrom="page">
                <wp:align>center</wp:align>
              </wp:positionH>
              <wp:positionV relativeFrom="page">
                <wp:align>bottom</wp:align>
              </wp:positionV>
              <wp:extent cx="643255" cy="617855"/>
              <wp:effectExtent l="0" t="0" r="4445" b="0"/>
              <wp:wrapNone/>
              <wp:docPr id="109876046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B605E7A" w14:textId="7B1553C5"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156F6" id="_x0000_t202" coordsize="21600,21600" o:spt="202" path="m,l,21600r21600,l21600,xe">
              <v:stroke joinstyle="miter"/>
              <v:path gradientshapeok="t" o:connecttype="rect"/>
            </v:shapetype>
            <v:shape id="Text Box 7" o:spid="_x0000_s1031" type="#_x0000_t202" alt="OFFICIAL" style="position:absolute;margin-left:0;margin-top:0;width:50.65pt;height:48.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XHDQ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r7rfQX3CoRwM+/aWr1ssvWE+PDGHC8Y5ULTh&#10;EQ+poKsonBElDbiff7PHeOQdvZR0KJiKGlQ0Jeq7wX1EbY3AjWCXQPEln+XoNwd9ByjDAl+E5Qmi&#10;1QU1QulAv6CcV7EQupjhWK6iuxHehUG5+By4WK1SEMrIsrAxW8tj6khX5PK5f2HOngkPuKkHGNXE&#10;yje8D7HxprerQ0D201IitQORZ8ZRgmmt5+cSNf76P0VdH/XyFwA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ALEbXHDQIAABwE&#10;AAAOAAAAAAAAAAAAAAAAAC4CAABkcnMvZTJvRG9jLnhtbFBLAQItABQABgAIAAAAIQDjWp1Z2wAA&#10;AAQBAAAPAAAAAAAAAAAAAAAAAGcEAABkcnMvZG93bnJldi54bWxQSwUGAAAAAAQABADzAAAAbwUA&#10;AAAA&#10;" filled="f" stroked="f">
              <v:fill o:detectmouseclick="t"/>
              <v:textbox style="mso-fit-shape-to-text:t" inset="0,0,0,15pt">
                <w:txbxContent>
                  <w:p w14:paraId="3B605E7A" w14:textId="7B1553C5"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8FC9F" w14:textId="1062C604" w:rsidR="00131A3F" w:rsidRDefault="00131A3F">
    <w:pPr>
      <w:pStyle w:val="Footer"/>
    </w:pPr>
    <w:r>
      <w:rPr>
        <w:noProof/>
      </w:rPr>
      <mc:AlternateContent>
        <mc:Choice Requires="wps">
          <w:drawing>
            <wp:anchor distT="0" distB="0" distL="0" distR="0" simplePos="0" relativeHeight="251672576" behindDoc="0" locked="0" layoutInCell="1" allowOverlap="1" wp14:anchorId="38535288" wp14:editId="5334E563">
              <wp:simplePos x="635" y="635"/>
              <wp:positionH relativeFrom="page">
                <wp:align>center</wp:align>
              </wp:positionH>
              <wp:positionV relativeFrom="page">
                <wp:align>bottom</wp:align>
              </wp:positionV>
              <wp:extent cx="643255" cy="617855"/>
              <wp:effectExtent l="0" t="0" r="4445" b="0"/>
              <wp:wrapNone/>
              <wp:docPr id="1017105340"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EE8021F" w14:textId="65A62E3C"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535288" id="_x0000_t202" coordsize="21600,21600" o:spt="202" path="m,l,21600r21600,l21600,xe">
              <v:stroke joinstyle="miter"/>
              <v:path gradientshapeok="t" o:connecttype="rect"/>
            </v:shapetype>
            <v:shape id="Text Box 11" o:spid="_x0000_s1034" type="#_x0000_t202" alt="OFFICIAL" style="position:absolute;margin-left:0;margin-top:0;width:50.65pt;height:48.6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CqCIUIDQIAAB0E&#10;AAAOAAAAAAAAAAAAAAAAAC4CAABkcnMvZTJvRG9jLnhtbFBLAQItABQABgAIAAAAIQDjWp1Z2wAA&#10;AAQBAAAPAAAAAAAAAAAAAAAAAGcEAABkcnMvZG93bnJldi54bWxQSwUGAAAAAAQABADzAAAAbwUA&#10;AAAA&#10;" filled="f" stroked="f">
              <v:fill o:detectmouseclick="t"/>
              <v:textbox style="mso-fit-shape-to-text:t" inset="0,0,0,15pt">
                <w:txbxContent>
                  <w:p w14:paraId="3EE8021F" w14:textId="65A62E3C"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7517" w14:textId="1F5EFA9D" w:rsidR="00131A3F" w:rsidRDefault="00131A3F">
    <w:pPr>
      <w:pStyle w:val="Footer"/>
    </w:pPr>
    <w:r>
      <w:rPr>
        <w:noProof/>
      </w:rPr>
      <mc:AlternateContent>
        <mc:Choice Requires="wps">
          <w:drawing>
            <wp:anchor distT="0" distB="0" distL="0" distR="0" simplePos="0" relativeHeight="251673600" behindDoc="0" locked="0" layoutInCell="1" allowOverlap="1" wp14:anchorId="19C1131B" wp14:editId="38205E1C">
              <wp:simplePos x="635" y="635"/>
              <wp:positionH relativeFrom="page">
                <wp:align>center</wp:align>
              </wp:positionH>
              <wp:positionV relativeFrom="page">
                <wp:align>bottom</wp:align>
              </wp:positionV>
              <wp:extent cx="643255" cy="617855"/>
              <wp:effectExtent l="0" t="0" r="4445" b="0"/>
              <wp:wrapNone/>
              <wp:docPr id="139830640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EED6401" w14:textId="3422431F"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1131B" id="_x0000_t202" coordsize="21600,21600" o:spt="202" path="m,l,21600r21600,l21600,xe">
              <v:stroke joinstyle="miter"/>
              <v:path gradientshapeok="t" o:connecttype="rect"/>
            </v:shapetype>
            <v:shape id="Text Box 12" o:spid="_x0000_s1035" type="#_x0000_t202" alt="OFFICIAL" style="position:absolute;margin-left:0;margin-top:0;width:50.65pt;height:48.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c1DgIAAB0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2P2l/R3UJ5zKwbBwb/m6xdob5sMTc7hhHARV&#10;Gx7xkAq6isIZUdKA+/k3e4xH4tFLSYeKqahBSVOivhtcSBTXCNwIdgkUX/JZjn5z0HeAOizwSVie&#10;IFpdUCOUDvQL6nkVC6GLGY7lKrob4V0YpIvvgYvVKgWhjiwLG7O1PKaOfEUyn/sX5uyZ8YCreoBR&#10;Tqx8Q/wQG296uzoEpD9tJXI7EHmmHDWY9np+L1Hkr/9T1PVVL38B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x7c3NQ4CAAAd&#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3EED6401" w14:textId="3422431F"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69C8" w14:textId="269AA031" w:rsidR="00131A3F" w:rsidRDefault="00131A3F">
    <w:pPr>
      <w:pStyle w:val="Footer"/>
    </w:pPr>
    <w:r>
      <w:rPr>
        <w:noProof/>
      </w:rPr>
      <mc:AlternateContent>
        <mc:Choice Requires="wps">
          <w:drawing>
            <wp:anchor distT="0" distB="0" distL="0" distR="0" simplePos="0" relativeHeight="251671552" behindDoc="0" locked="0" layoutInCell="1" allowOverlap="1" wp14:anchorId="15003C37" wp14:editId="2772639A">
              <wp:simplePos x="635" y="635"/>
              <wp:positionH relativeFrom="page">
                <wp:align>center</wp:align>
              </wp:positionH>
              <wp:positionV relativeFrom="page">
                <wp:align>bottom</wp:align>
              </wp:positionV>
              <wp:extent cx="643255" cy="617855"/>
              <wp:effectExtent l="0" t="0" r="4445" b="0"/>
              <wp:wrapNone/>
              <wp:docPr id="110374570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9E159D0" w14:textId="653F5634"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03C37" id="_x0000_t202" coordsize="21600,21600" o:spt="202" path="m,l,21600r21600,l21600,xe">
              <v:stroke joinstyle="miter"/>
              <v:path gradientshapeok="t" o:connecttype="rect"/>
            </v:shapetype>
            <v:shape id="Text Box 10" o:spid="_x0000_s1037" type="#_x0000_t202" alt="OFFICIAL" style="position:absolute;margin-left:0;margin-top:0;width:50.65pt;height:48.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CLsUfE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49E159D0" w14:textId="653F5634"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A5986" w14:textId="77777777" w:rsidR="00131A3F" w:rsidRPr="0087224E" w:rsidRDefault="00131A3F" w:rsidP="0087224E">
      <w:pPr>
        <w:spacing w:before="300" w:line="240" w:lineRule="auto"/>
        <w:rPr>
          <w:color w:val="278265" w:themeColor="accent1"/>
          <w:sz w:val="18"/>
          <w:szCs w:val="18"/>
        </w:rPr>
      </w:pPr>
      <w:r w:rsidRPr="0087224E">
        <w:rPr>
          <w:color w:val="278265" w:themeColor="accent1"/>
          <w:sz w:val="18"/>
          <w:szCs w:val="18"/>
        </w:rPr>
        <w:t>_____</w:t>
      </w:r>
    </w:p>
  </w:footnote>
  <w:footnote w:type="continuationSeparator" w:id="0">
    <w:p w14:paraId="7D62255B" w14:textId="77777777" w:rsidR="00131A3F" w:rsidRDefault="00131A3F" w:rsidP="00A662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FDAA" w14:textId="26F3D9F7" w:rsidR="00131A3F" w:rsidRDefault="00131A3F">
    <w:pPr>
      <w:pStyle w:val="Header"/>
    </w:pPr>
    <w:r>
      <w:rPr>
        <w:noProof/>
      </w:rPr>
      <mc:AlternateContent>
        <mc:Choice Requires="wps">
          <w:drawing>
            <wp:anchor distT="0" distB="0" distL="0" distR="0" simplePos="0" relativeHeight="251663360" behindDoc="0" locked="0" layoutInCell="1" allowOverlap="1" wp14:anchorId="73FDA262" wp14:editId="51BF52E2">
              <wp:simplePos x="635" y="635"/>
              <wp:positionH relativeFrom="page">
                <wp:align>center</wp:align>
              </wp:positionH>
              <wp:positionV relativeFrom="page">
                <wp:align>top</wp:align>
              </wp:positionV>
              <wp:extent cx="643255" cy="617855"/>
              <wp:effectExtent l="0" t="0" r="4445" b="10795"/>
              <wp:wrapNone/>
              <wp:docPr id="446725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E603346" w14:textId="0B9BDC66"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FDA262" id="_x0000_t202" coordsize="21600,21600" o:spt="202" path="m,l,21600r21600,l21600,xe">
              <v:stroke joinstyle="miter"/>
              <v:path gradientshapeok="t" o:connecttype="rect"/>
            </v:shapetype>
            <v:shape id="Text Box 2" o:spid="_x0000_s1026" type="#_x0000_t202" alt="OFFICIAL" style="position:absolute;margin-left:0;margin-top:0;width:50.65pt;height:48.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M1Dg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XdDp2v4P6hEM5GPbtLV+3WHrDfHhiDheMc6Bo&#10;wyMeUkFXUThblDTgfv7NH/ORd4xS0qFgKmpQ0ZSo7wb3EbWVjOJLPsvx5kb3bjTMQd8ByrDAF2F5&#10;MmNeUKMpHegXlPMqFsIQMxzLVTSM5l0YlIvPgYvVKiWhjCwLG7O1PEJHuiKXz/0Lc/ZMeMBNPcCo&#10;Jla+4X3IjX96uzoEZD8tJVI7EHlmHCWY1np+LlHjr+8p6/qol78A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AiFzM1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3E603346" w14:textId="0B9BDC66"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F5F1" w14:textId="08737C73" w:rsidR="00E117B2" w:rsidRDefault="00131A3F">
    <w:pPr>
      <w:pStyle w:val="Header"/>
    </w:pPr>
    <w:r>
      <w:rPr>
        <w:noProof/>
      </w:rPr>
      <mc:AlternateContent>
        <mc:Choice Requires="wps">
          <w:drawing>
            <wp:anchor distT="0" distB="0" distL="0" distR="0" simplePos="0" relativeHeight="251664384" behindDoc="0" locked="0" layoutInCell="1" allowOverlap="1" wp14:anchorId="5179F6C2" wp14:editId="06B92F22">
              <wp:simplePos x="635" y="635"/>
              <wp:positionH relativeFrom="page">
                <wp:align>center</wp:align>
              </wp:positionH>
              <wp:positionV relativeFrom="page">
                <wp:align>top</wp:align>
              </wp:positionV>
              <wp:extent cx="643255" cy="617855"/>
              <wp:effectExtent l="0" t="0" r="4445" b="10795"/>
              <wp:wrapNone/>
              <wp:docPr id="18124258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68A1FB5" w14:textId="4BEF1BA0"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79F6C2" id="_x0000_t202" coordsize="21600,21600" o:spt="202" path="m,l,21600r21600,l21600,xe">
              <v:stroke joinstyle="miter"/>
              <v:path gradientshapeok="t" o:connecttype="rect"/>
            </v:shapetype>
            <v:shape id="Text Box 3" o:spid="_x0000_s1027" type="#_x0000_t202" alt="OFFICIAL" style="position:absolute;margin-left:0;margin-top:0;width:50.65pt;height:48.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EIDgIAABwEAAAOAAAAZHJzL2Uyb0RvYy54bWysU8Fu2zAMvQ/YPwi6L7bTJe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x9vpr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PqIEI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168A1FB5" w14:textId="4BEF1BA0"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7D434" w14:textId="6600524B" w:rsidR="00131A3F" w:rsidRDefault="00131A3F">
    <w:pPr>
      <w:pStyle w:val="Header"/>
    </w:pPr>
    <w:r>
      <w:rPr>
        <w:noProof/>
      </w:rPr>
      <mc:AlternateContent>
        <mc:Choice Requires="wps">
          <w:drawing>
            <wp:anchor distT="0" distB="0" distL="0" distR="0" simplePos="0" relativeHeight="251662336" behindDoc="0" locked="0" layoutInCell="1" allowOverlap="1" wp14:anchorId="3561EAE7" wp14:editId="1879EEB3">
              <wp:simplePos x="635" y="635"/>
              <wp:positionH relativeFrom="page">
                <wp:align>center</wp:align>
              </wp:positionH>
              <wp:positionV relativeFrom="page">
                <wp:align>top</wp:align>
              </wp:positionV>
              <wp:extent cx="643255" cy="617855"/>
              <wp:effectExtent l="0" t="0" r="4445" b="10795"/>
              <wp:wrapNone/>
              <wp:docPr id="11896732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E4DB4D3" w14:textId="161EDB98"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61EAE7" id="_x0000_t202" coordsize="21600,21600" o:spt="202" path="m,l,21600r21600,l21600,xe">
              <v:stroke joinstyle="miter"/>
              <v:path gradientshapeok="t" o:connecttype="rect"/>
            </v:shapetype>
            <v:shape id="Text Box 1" o:spid="_x0000_s1030" type="#_x0000_t202" alt="OFFICIAL" style="position:absolute;margin-left:0;margin-top:0;width:50.65pt;height:48.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fill o:detectmouseclick="t"/>
              <v:textbox style="mso-fit-shape-to-text:t" inset="0,15pt,0,0">
                <w:txbxContent>
                  <w:p w14:paraId="4E4DB4D3" w14:textId="161EDB98"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2D12" w14:textId="2C51E530" w:rsidR="00131A3F" w:rsidRDefault="00131A3F">
    <w:pPr>
      <w:pStyle w:val="Header"/>
    </w:pPr>
    <w:r>
      <w:rPr>
        <w:noProof/>
      </w:rPr>
      <mc:AlternateContent>
        <mc:Choice Requires="wps">
          <w:drawing>
            <wp:anchor distT="0" distB="0" distL="0" distR="0" simplePos="0" relativeHeight="251666432" behindDoc="0" locked="0" layoutInCell="1" allowOverlap="1" wp14:anchorId="5CD23A2D" wp14:editId="3F9FACC9">
              <wp:simplePos x="635" y="635"/>
              <wp:positionH relativeFrom="page">
                <wp:align>center</wp:align>
              </wp:positionH>
              <wp:positionV relativeFrom="page">
                <wp:align>top</wp:align>
              </wp:positionV>
              <wp:extent cx="643255" cy="617855"/>
              <wp:effectExtent l="0" t="0" r="4445" b="10795"/>
              <wp:wrapNone/>
              <wp:docPr id="11435738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B8C1B50" w14:textId="19008755"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D23A2D" id="_x0000_t202" coordsize="21600,21600" o:spt="202" path="m,l,21600r21600,l21600,xe">
              <v:stroke joinstyle="miter"/>
              <v:path gradientshapeok="t" o:connecttype="rect"/>
            </v:shapetype>
            <v:shape id="Text Box 5" o:spid="_x0000_s1032" type="#_x0000_t202" alt="OFFICIAL" style="position:absolute;margin-left:0;margin-top:0;width:50.65pt;height:48.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ISsuhQwCAAAcBAAA&#10;DgAAAAAAAAAAAAAAAAAuAgAAZHJzL2Uyb0RvYy54bWxQSwECLQAUAAYACAAAACEA0jUhYNoAAAAE&#10;AQAADwAAAAAAAAAAAAAAAABmBAAAZHJzL2Rvd25yZXYueG1sUEsFBgAAAAAEAAQA8wAAAG0FAAAA&#10;AA==&#10;" filled="f" stroked="f">
              <v:fill o:detectmouseclick="t"/>
              <v:textbox style="mso-fit-shape-to-text:t" inset="0,15pt,0,0">
                <w:txbxContent>
                  <w:p w14:paraId="0B8C1B50" w14:textId="19008755"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CF53" w14:textId="05AEC531" w:rsidR="00A66202" w:rsidRDefault="00131A3F">
    <w:pPr>
      <w:pStyle w:val="Header"/>
    </w:pPr>
    <w:r>
      <w:rPr>
        <w:noProof/>
      </w:rPr>
      <mc:AlternateContent>
        <mc:Choice Requires="wps">
          <w:drawing>
            <wp:anchor distT="0" distB="0" distL="0" distR="0" simplePos="0" relativeHeight="251667456" behindDoc="0" locked="0" layoutInCell="1" allowOverlap="1" wp14:anchorId="1CCF9C94" wp14:editId="608D91F4">
              <wp:simplePos x="635" y="635"/>
              <wp:positionH relativeFrom="page">
                <wp:align>center</wp:align>
              </wp:positionH>
              <wp:positionV relativeFrom="page">
                <wp:align>top</wp:align>
              </wp:positionV>
              <wp:extent cx="643255" cy="617855"/>
              <wp:effectExtent l="0" t="0" r="4445" b="10795"/>
              <wp:wrapNone/>
              <wp:docPr id="169914412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80901CC" w14:textId="1C96D324"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F9C94" id="_x0000_t202" coordsize="21600,21600" o:spt="202" path="m,l,21600r21600,l21600,xe">
              <v:stroke joinstyle="miter"/>
              <v:path gradientshapeok="t" o:connecttype="rect"/>
            </v:shapetype>
            <v:shape id="Text Box 6" o:spid="_x0000_s1033" type="#_x0000_t202" alt="OFFICIAL" style="position:absolute;margin-left:0;margin-top:0;width:50.65pt;height:48.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nDDQ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j8bH7HdQnHMrBsG9v+brF0hvmwxNzuGCcA0Ub&#10;HvGQCrqKwtmipAH382/+mI+8Y5SSDgVTUYOKpkR9N7iPqK1kFF/yWY43N7p3o2EO+g5QhgW+CMuT&#10;GfOCGk3pQL+gnFexEIaY4ViuomE078KgXHwOXKxWKQllZFnYmK3lETrSFbl87l+Ys2fCA27qAUY1&#10;sfIN70Nu/NPb1SEg+2kpkdqByDPjKMG01vNziRp/fU9Z10e9/AU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Jbq+cMNAgAAHAQA&#10;AA4AAAAAAAAAAAAAAAAALgIAAGRycy9lMm9Eb2MueG1sUEsBAi0AFAAGAAgAAAAhANI1IWDaAAAA&#10;BAEAAA8AAAAAAAAAAAAAAAAAZwQAAGRycy9kb3ducmV2LnhtbFBLBQYAAAAABAAEAPMAAABuBQAA&#10;AAA=&#10;" filled="f" stroked="f">
              <v:fill o:detectmouseclick="t"/>
              <v:textbox style="mso-fit-shape-to-text:t" inset="0,15pt,0,0">
                <w:txbxContent>
                  <w:p w14:paraId="480901CC" w14:textId="1C96D324"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28FA" w14:textId="5A46727A" w:rsidR="00131A3F" w:rsidRDefault="00131A3F">
    <w:pPr>
      <w:pStyle w:val="Header"/>
    </w:pPr>
    <w:r>
      <w:rPr>
        <w:noProof/>
      </w:rPr>
      <mc:AlternateContent>
        <mc:Choice Requires="wps">
          <w:drawing>
            <wp:anchor distT="0" distB="0" distL="0" distR="0" simplePos="0" relativeHeight="251665408" behindDoc="0" locked="0" layoutInCell="1" allowOverlap="1" wp14:anchorId="5BA299B8" wp14:editId="05ECC857">
              <wp:simplePos x="635" y="635"/>
              <wp:positionH relativeFrom="page">
                <wp:align>center</wp:align>
              </wp:positionH>
              <wp:positionV relativeFrom="page">
                <wp:align>top</wp:align>
              </wp:positionV>
              <wp:extent cx="643255" cy="617855"/>
              <wp:effectExtent l="0" t="0" r="4445" b="10795"/>
              <wp:wrapNone/>
              <wp:docPr id="50787043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6499B51A" w14:textId="77C580F5"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A299B8" id="_x0000_t202" coordsize="21600,21600" o:spt="202" path="m,l,21600r21600,l21600,xe">
              <v:stroke joinstyle="miter"/>
              <v:path gradientshapeok="t" o:connecttype="rect"/>
            </v:shapetype>
            <v:shape id="Text Box 4" o:spid="_x0000_s1036" type="#_x0000_t202" alt="OFFICIAL" style="position:absolute;margin-left:0;margin-top:0;width:50.65pt;height:48.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MlJy4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6499B51A" w14:textId="77C580F5" w:rsidR="00131A3F" w:rsidRPr="00131A3F" w:rsidRDefault="00131A3F" w:rsidP="00131A3F">
                    <w:pPr>
                      <w:spacing w:after="0"/>
                      <w:rPr>
                        <w:rFonts w:ascii="Calibri" w:eastAsia="Calibri" w:hAnsi="Calibri" w:cs="Calibri"/>
                        <w:noProof/>
                        <w:color w:val="A80000"/>
                        <w:sz w:val="28"/>
                        <w:szCs w:val="28"/>
                      </w:rPr>
                    </w:pPr>
                    <w:r w:rsidRPr="00131A3F">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6CB4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44C8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74E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8B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780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4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0046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9C1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041F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E0D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2"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3" w15:restartNumberingAfterBreak="0">
    <w:nsid w:val="1C192B04"/>
    <w:multiLevelType w:val="hybridMultilevel"/>
    <w:tmpl w:val="786663E0"/>
    <w:lvl w:ilvl="0" w:tplc="DEF02EE6">
      <w:start w:val="1"/>
      <w:numFmt w:val="decimal"/>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15" w15:restartNumberingAfterBreak="0">
    <w:nsid w:val="32720299"/>
    <w:multiLevelType w:val="multilevel"/>
    <w:tmpl w:val="1F403476"/>
    <w:lvl w:ilvl="0">
      <w:start w:val="1"/>
      <w:numFmt w:val="decimal"/>
      <w:lvlText w:val="%1."/>
      <w:lvlJc w:val="left"/>
      <w:pPr>
        <w:ind w:left="360" w:hanging="360"/>
      </w:pPr>
      <w:rPr>
        <w:rFonts w:ascii="Arial" w:hAnsi="Arial" w:cs="Arial" w:hint="default"/>
        <w:b w:val="0"/>
        <w:bCs w:val="0"/>
        <w:i w:val="0"/>
        <w:iCs w:val="0"/>
        <w:color w:val="288264"/>
        <w:spacing w:val="0"/>
        <w:w w:val="100"/>
        <w:sz w:val="68"/>
        <w:szCs w:val="24"/>
      </w:rPr>
    </w:lvl>
    <w:lvl w:ilvl="1">
      <w:start w:val="1"/>
      <w:numFmt w:val="decimal"/>
      <w:isLgl/>
      <w:lvlText w:val="%1.%2."/>
      <w:lvlJc w:val="left"/>
      <w:pPr>
        <w:ind w:left="1080" w:hanging="1080"/>
      </w:pPr>
      <w:rPr>
        <w:rFonts w:hint="default"/>
      </w:rPr>
    </w:lvl>
    <w:lvl w:ilvl="2">
      <w:start w:val="1"/>
      <w:numFmt w:val="decimal"/>
      <w:isLgl/>
      <w:lvlText w:val="%1.%2.%3."/>
      <w:lvlJc w:val="left"/>
      <w:pPr>
        <w:ind w:left="1440" w:hanging="1440"/>
      </w:pPr>
      <w:rPr>
        <w:rFonts w:hint="default"/>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960" w:hanging="3960"/>
      </w:pPr>
      <w:rPr>
        <w:rFonts w:hint="default"/>
      </w:rPr>
    </w:lvl>
  </w:abstractNum>
  <w:abstractNum w:abstractNumId="16"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7" w15:restartNumberingAfterBreak="0">
    <w:nsid w:val="5DFC5DC7"/>
    <w:multiLevelType w:val="hybridMultilevel"/>
    <w:tmpl w:val="347E18F0"/>
    <w:lvl w:ilvl="0" w:tplc="08FAC38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5821DD"/>
    <w:multiLevelType w:val="multilevel"/>
    <w:tmpl w:val="97DAF0C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1701" w:hanging="1701"/>
      </w:pPr>
      <w:rPr>
        <w:rFonts w:hint="default"/>
      </w:rPr>
    </w:lvl>
    <w:lvl w:ilvl="2">
      <w:start w:val="1"/>
      <w:numFmt w:val="decimal"/>
      <w:pStyle w:val="HeadingAppendix3"/>
      <w:lvlText w:val="%1.%2.%3"/>
      <w:lvlJc w:val="left"/>
      <w:pPr>
        <w:ind w:left="1701" w:hanging="1701"/>
      </w:pPr>
      <w:rPr>
        <w:rFonts w:hint="default"/>
      </w:rPr>
    </w:lvl>
    <w:lvl w:ilvl="3">
      <w:start w:val="1"/>
      <w:numFmt w:val="decimal"/>
      <w:pStyle w:val="HeadingAppendix4"/>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5E30F9"/>
    <w:multiLevelType w:val="multilevel"/>
    <w:tmpl w:val="CD1C342E"/>
    <w:styleLink w:val="NumberedHeadings"/>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701" w:hanging="1701"/>
      </w:pPr>
      <w:rPr>
        <w:rFonts w:hint="default"/>
      </w:rPr>
    </w:lvl>
    <w:lvl w:ilvl="2">
      <w:start w:val="1"/>
      <w:numFmt w:val="decimal"/>
      <w:pStyle w:val="Heading3Numbered"/>
      <w:lvlText w:val="%1.%2.%3"/>
      <w:lvlJc w:val="left"/>
      <w:pPr>
        <w:ind w:left="1701" w:hanging="1701"/>
      </w:pPr>
      <w:rPr>
        <w:rFonts w:hint="default"/>
      </w:rPr>
    </w:lvl>
    <w:lvl w:ilvl="3">
      <w:start w:val="1"/>
      <w:numFmt w:val="decimal"/>
      <w:pStyle w:val="Heading4Numbered"/>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2102597"/>
    <w:multiLevelType w:val="hybridMultilevel"/>
    <w:tmpl w:val="8DE40984"/>
    <w:lvl w:ilvl="0" w:tplc="8B721E6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6262767">
    <w:abstractNumId w:val="9"/>
  </w:num>
  <w:num w:numId="2" w16cid:durableId="842549937">
    <w:abstractNumId w:val="7"/>
  </w:num>
  <w:num w:numId="3" w16cid:durableId="394856097">
    <w:abstractNumId w:val="6"/>
  </w:num>
  <w:num w:numId="4" w16cid:durableId="236474649">
    <w:abstractNumId w:val="5"/>
  </w:num>
  <w:num w:numId="5" w16cid:durableId="1569880812">
    <w:abstractNumId w:val="4"/>
  </w:num>
  <w:num w:numId="6" w16cid:durableId="1514344266">
    <w:abstractNumId w:val="8"/>
  </w:num>
  <w:num w:numId="7" w16cid:durableId="922563868">
    <w:abstractNumId w:val="3"/>
  </w:num>
  <w:num w:numId="8" w16cid:durableId="1065958753">
    <w:abstractNumId w:val="2"/>
  </w:num>
  <w:num w:numId="9" w16cid:durableId="1872650439">
    <w:abstractNumId w:val="1"/>
  </w:num>
  <w:num w:numId="10" w16cid:durableId="198783957">
    <w:abstractNumId w:val="0"/>
  </w:num>
  <w:num w:numId="11" w16cid:durableId="1525367067">
    <w:abstractNumId w:val="10"/>
  </w:num>
  <w:num w:numId="12" w16cid:durableId="1175652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9606844">
    <w:abstractNumId w:val="19"/>
  </w:num>
  <w:num w:numId="14" w16cid:durableId="1343363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325483">
    <w:abstractNumId w:val="11"/>
  </w:num>
  <w:num w:numId="16" w16cid:durableId="920144549">
    <w:abstractNumId w:val="14"/>
  </w:num>
  <w:num w:numId="17" w16cid:durableId="365449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5267218">
    <w:abstractNumId w:val="12"/>
  </w:num>
  <w:num w:numId="19" w16cid:durableId="2025745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3319561">
    <w:abstractNumId w:val="16"/>
  </w:num>
  <w:num w:numId="21" w16cid:durableId="1420831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7183461">
    <w:abstractNumId w:val="18"/>
  </w:num>
  <w:num w:numId="23" w16cid:durableId="1557736167">
    <w:abstractNumId w:val="17"/>
  </w:num>
  <w:num w:numId="24" w16cid:durableId="1580477645">
    <w:abstractNumId w:val="17"/>
    <w:lvlOverride w:ilvl="0">
      <w:startOverride w:val="1"/>
    </w:lvlOverride>
  </w:num>
  <w:num w:numId="25" w16cid:durableId="1662005842">
    <w:abstractNumId w:val="13"/>
  </w:num>
  <w:num w:numId="26" w16cid:durableId="378364413">
    <w:abstractNumId w:val="20"/>
  </w:num>
  <w:num w:numId="27" w16cid:durableId="654147043">
    <w:abstractNumId w:val="20"/>
    <w:lvlOverride w:ilvl="0">
      <w:startOverride w:val="1"/>
    </w:lvlOverride>
  </w:num>
  <w:num w:numId="28" w16cid:durableId="531456310">
    <w:abstractNumId w:val="17"/>
    <w:lvlOverride w:ilvl="0">
      <w:startOverride w:val="1"/>
    </w:lvlOverride>
  </w:num>
  <w:num w:numId="29" w16cid:durableId="1909071756">
    <w:abstractNumId w:val="17"/>
    <w:lvlOverride w:ilvl="0">
      <w:startOverride w:val="1"/>
    </w:lvlOverride>
  </w:num>
  <w:num w:numId="30" w16cid:durableId="128329759">
    <w:abstractNumId w:val="20"/>
    <w:lvlOverride w:ilvl="0">
      <w:startOverride w:val="1"/>
    </w:lvlOverride>
  </w:num>
  <w:num w:numId="31" w16cid:durableId="253784711">
    <w:abstractNumId w:val="15"/>
  </w:num>
  <w:num w:numId="32" w16cid:durableId="539244728">
    <w:abstractNumId w:val="19"/>
  </w:num>
  <w:num w:numId="33" w16cid:durableId="1576550832">
    <w:abstractNumId w:val="19"/>
  </w:num>
  <w:num w:numId="34" w16cid:durableId="1165121155">
    <w:abstractNumId w:val="19"/>
  </w:num>
  <w:num w:numId="35" w16cid:durableId="869759986">
    <w:abstractNumId w:val="19"/>
  </w:num>
  <w:num w:numId="36" w16cid:durableId="1104379161">
    <w:abstractNumId w:val="19"/>
  </w:num>
  <w:num w:numId="37" w16cid:durableId="1425346143">
    <w:abstractNumId w:val="19"/>
  </w:num>
  <w:num w:numId="38" w16cid:durableId="10617522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8687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6450582">
    <w:abstractNumId w:val="18"/>
  </w:num>
  <w:num w:numId="41" w16cid:durableId="2142065009">
    <w:abstractNumId w:val="18"/>
  </w:num>
  <w:num w:numId="42" w16cid:durableId="626353428">
    <w:abstractNumId w:val="18"/>
  </w:num>
  <w:num w:numId="43" w16cid:durableId="1114981387">
    <w:abstractNumId w:val="18"/>
  </w:num>
  <w:num w:numId="44" w16cid:durableId="1246569700">
    <w:abstractNumId w:val="18"/>
  </w:num>
  <w:num w:numId="45" w16cid:durableId="1628273865">
    <w:abstractNumId w:val="19"/>
  </w:num>
  <w:num w:numId="46" w16cid:durableId="485392381">
    <w:abstractNumId w:val="19"/>
  </w:num>
  <w:num w:numId="47" w16cid:durableId="1100763043">
    <w:abstractNumId w:val="19"/>
  </w:num>
  <w:num w:numId="48" w16cid:durableId="852497964">
    <w:abstractNumId w:val="19"/>
  </w:num>
  <w:num w:numId="49" w16cid:durableId="7717811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3F"/>
    <w:rsid w:val="0000730B"/>
    <w:rsid w:val="00024661"/>
    <w:rsid w:val="000351BE"/>
    <w:rsid w:val="000644AF"/>
    <w:rsid w:val="000E5C74"/>
    <w:rsid w:val="00110A2A"/>
    <w:rsid w:val="00126351"/>
    <w:rsid w:val="00131A3F"/>
    <w:rsid w:val="00181AAF"/>
    <w:rsid w:val="0021297C"/>
    <w:rsid w:val="00235366"/>
    <w:rsid w:val="00247B41"/>
    <w:rsid w:val="00297F2C"/>
    <w:rsid w:val="002A09D1"/>
    <w:rsid w:val="002C361D"/>
    <w:rsid w:val="002E1B16"/>
    <w:rsid w:val="002E2A4B"/>
    <w:rsid w:val="002E2DD9"/>
    <w:rsid w:val="00304C95"/>
    <w:rsid w:val="00347FC9"/>
    <w:rsid w:val="00364972"/>
    <w:rsid w:val="0037108B"/>
    <w:rsid w:val="003726F5"/>
    <w:rsid w:val="00377011"/>
    <w:rsid w:val="00380925"/>
    <w:rsid w:val="00395590"/>
    <w:rsid w:val="00421029"/>
    <w:rsid w:val="00445BEB"/>
    <w:rsid w:val="004530EC"/>
    <w:rsid w:val="0049226D"/>
    <w:rsid w:val="004A463A"/>
    <w:rsid w:val="004A7D94"/>
    <w:rsid w:val="004B1510"/>
    <w:rsid w:val="004F1FE4"/>
    <w:rsid w:val="005065AB"/>
    <w:rsid w:val="0052204B"/>
    <w:rsid w:val="00546D3C"/>
    <w:rsid w:val="00580DA0"/>
    <w:rsid w:val="00585BE7"/>
    <w:rsid w:val="005F3D4F"/>
    <w:rsid w:val="00650909"/>
    <w:rsid w:val="00663158"/>
    <w:rsid w:val="006E3282"/>
    <w:rsid w:val="007306CB"/>
    <w:rsid w:val="007411A6"/>
    <w:rsid w:val="007617AF"/>
    <w:rsid w:val="007810EC"/>
    <w:rsid w:val="00794AFF"/>
    <w:rsid w:val="007950BA"/>
    <w:rsid w:val="007D20B9"/>
    <w:rsid w:val="0081278F"/>
    <w:rsid w:val="00816B4E"/>
    <w:rsid w:val="00850F77"/>
    <w:rsid w:val="00851797"/>
    <w:rsid w:val="00853A12"/>
    <w:rsid w:val="0087087F"/>
    <w:rsid w:val="0087224E"/>
    <w:rsid w:val="008C3A90"/>
    <w:rsid w:val="008D0157"/>
    <w:rsid w:val="008D63EE"/>
    <w:rsid w:val="008D733B"/>
    <w:rsid w:val="008F69CF"/>
    <w:rsid w:val="009945EB"/>
    <w:rsid w:val="009C506D"/>
    <w:rsid w:val="009D2E92"/>
    <w:rsid w:val="009D3875"/>
    <w:rsid w:val="009D3E0D"/>
    <w:rsid w:val="009E68C2"/>
    <w:rsid w:val="00A14E9C"/>
    <w:rsid w:val="00A6485C"/>
    <w:rsid w:val="00A66202"/>
    <w:rsid w:val="00A72DDC"/>
    <w:rsid w:val="00B261A4"/>
    <w:rsid w:val="00B77BE8"/>
    <w:rsid w:val="00BF3401"/>
    <w:rsid w:val="00C25987"/>
    <w:rsid w:val="00C41ACE"/>
    <w:rsid w:val="00C54565"/>
    <w:rsid w:val="00C72844"/>
    <w:rsid w:val="00C9700B"/>
    <w:rsid w:val="00CE465B"/>
    <w:rsid w:val="00D07CA2"/>
    <w:rsid w:val="00D12D24"/>
    <w:rsid w:val="00D315C3"/>
    <w:rsid w:val="00D41022"/>
    <w:rsid w:val="00D655FC"/>
    <w:rsid w:val="00D84EB1"/>
    <w:rsid w:val="00D92703"/>
    <w:rsid w:val="00DB7F85"/>
    <w:rsid w:val="00DD77D9"/>
    <w:rsid w:val="00DE25F3"/>
    <w:rsid w:val="00DF18FF"/>
    <w:rsid w:val="00E117B2"/>
    <w:rsid w:val="00E12A86"/>
    <w:rsid w:val="00E12DB6"/>
    <w:rsid w:val="00E406A7"/>
    <w:rsid w:val="00E6419B"/>
    <w:rsid w:val="00E642E1"/>
    <w:rsid w:val="00EA69F6"/>
    <w:rsid w:val="00EC2DC7"/>
    <w:rsid w:val="00EE2E94"/>
    <w:rsid w:val="00EF6766"/>
    <w:rsid w:val="00F858EF"/>
    <w:rsid w:val="00FA0C65"/>
    <w:rsid w:val="00FA7157"/>
    <w:rsid w:val="00FC0EF8"/>
    <w:rsid w:val="00FE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658D88"/>
  <w14:defaultImageDpi w14:val="330"/>
  <w15:chartTrackingRefBased/>
  <w15:docId w15:val="{0CEE8C83-1629-41EA-956F-6AB5D3BE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10"/>
    <w:pPr>
      <w:suppressAutoHyphens/>
    </w:pPr>
  </w:style>
  <w:style w:type="paragraph" w:styleId="Heading1">
    <w:name w:val="heading 1"/>
    <w:basedOn w:val="Normal"/>
    <w:next w:val="Normal"/>
    <w:link w:val="Heading1Char"/>
    <w:uiPriority w:val="9"/>
    <w:qFormat/>
    <w:rsid w:val="00024661"/>
    <w:pPr>
      <w:keepNext/>
      <w:keepLines/>
      <w:pageBreakBefore/>
      <w:spacing w:before="480" w:after="320" w:line="240" w:lineRule="auto"/>
      <w:contextualSpacing/>
      <w:outlineLvl w:val="0"/>
    </w:pPr>
    <w:rPr>
      <w:rFonts w:asciiTheme="majorHAnsi" w:eastAsiaTheme="majorEastAsia" w:hAnsiTheme="majorHAnsi" w:cstheme="majorBidi"/>
      <w:color w:val="278265" w:themeColor="accent1"/>
      <w:sz w:val="80"/>
      <w:szCs w:val="32"/>
    </w:rPr>
  </w:style>
  <w:style w:type="paragraph" w:styleId="Heading2">
    <w:name w:val="heading 2"/>
    <w:basedOn w:val="Heading1"/>
    <w:next w:val="Normal"/>
    <w:link w:val="Heading2Char"/>
    <w:uiPriority w:val="9"/>
    <w:qFormat/>
    <w:rsid w:val="00024661"/>
    <w:pPr>
      <w:pageBreakBefore w:val="0"/>
      <w:spacing w:after="240"/>
      <w:outlineLvl w:val="1"/>
    </w:pPr>
    <w:rPr>
      <w:sz w:val="64"/>
      <w:szCs w:val="26"/>
    </w:rPr>
  </w:style>
  <w:style w:type="paragraph" w:styleId="Heading3">
    <w:name w:val="heading 3"/>
    <w:basedOn w:val="Heading2"/>
    <w:next w:val="Normal"/>
    <w:link w:val="Heading3Char"/>
    <w:uiPriority w:val="9"/>
    <w:qFormat/>
    <w:rsid w:val="00853A12"/>
    <w:pPr>
      <w:outlineLvl w:val="2"/>
    </w:pPr>
    <w:rPr>
      <w:sz w:val="48"/>
      <w:szCs w:val="24"/>
    </w:rPr>
  </w:style>
  <w:style w:type="paragraph" w:styleId="Heading4">
    <w:name w:val="heading 4"/>
    <w:basedOn w:val="Heading3"/>
    <w:next w:val="Normal"/>
    <w:link w:val="Heading4Char"/>
    <w:uiPriority w:val="9"/>
    <w:rsid w:val="007617AF"/>
    <w:pPr>
      <w:spacing w:before="360"/>
      <w:outlineLvl w:val="3"/>
    </w:pPr>
    <w:rPr>
      <w:iCs/>
      <w:color w:val="1D614B" w:themeColor="accent1" w:themeShade="BF"/>
      <w:sz w:val="36"/>
    </w:rPr>
  </w:style>
  <w:style w:type="paragraph" w:styleId="Heading5">
    <w:name w:val="heading 5"/>
    <w:basedOn w:val="Normal"/>
    <w:next w:val="Normal"/>
    <w:link w:val="Heading5Char"/>
    <w:uiPriority w:val="9"/>
    <w:rsid w:val="00853A12"/>
    <w:pPr>
      <w:keepNext/>
      <w:keepLines/>
      <w:spacing w:before="360" w:after="160" w:line="240" w:lineRule="auto"/>
      <w:contextualSpacing/>
      <w:outlineLvl w:val="4"/>
    </w:pPr>
    <w:rPr>
      <w:rFonts w:asciiTheme="majorHAnsi" w:eastAsiaTheme="majorEastAsia" w:hAnsiTheme="majorHAnsi" w:cstheme="majorBidi"/>
      <w:b/>
      <w:sz w:val="2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61"/>
    <w:rPr>
      <w:rFonts w:asciiTheme="majorHAnsi" w:eastAsiaTheme="majorEastAsia" w:hAnsiTheme="majorHAnsi" w:cstheme="majorBidi"/>
      <w:color w:val="278265" w:themeColor="accent1"/>
      <w:sz w:val="80"/>
      <w:szCs w:val="32"/>
    </w:rPr>
  </w:style>
  <w:style w:type="character" w:customStyle="1" w:styleId="Heading2Char">
    <w:name w:val="Heading 2 Char"/>
    <w:basedOn w:val="DefaultParagraphFont"/>
    <w:link w:val="Heading2"/>
    <w:uiPriority w:val="9"/>
    <w:rsid w:val="00024661"/>
    <w:rPr>
      <w:rFonts w:asciiTheme="majorHAnsi" w:eastAsiaTheme="majorEastAsia" w:hAnsiTheme="majorHAnsi" w:cstheme="majorBidi"/>
      <w:color w:val="278265" w:themeColor="accent1"/>
      <w:sz w:val="64"/>
      <w:szCs w:val="26"/>
    </w:rPr>
  </w:style>
  <w:style w:type="character" w:customStyle="1" w:styleId="Heading3Char">
    <w:name w:val="Heading 3 Char"/>
    <w:basedOn w:val="DefaultParagraphFont"/>
    <w:link w:val="Heading3"/>
    <w:uiPriority w:val="9"/>
    <w:rsid w:val="007306CB"/>
    <w:rPr>
      <w:rFonts w:asciiTheme="majorHAnsi" w:eastAsiaTheme="majorEastAsia" w:hAnsiTheme="majorHAnsi" w:cstheme="majorBidi"/>
      <w:color w:val="278265" w:themeColor="accent1"/>
      <w:sz w:val="48"/>
      <w:szCs w:val="24"/>
    </w:rPr>
  </w:style>
  <w:style w:type="paragraph" w:styleId="Title">
    <w:name w:val="Title"/>
    <w:basedOn w:val="Heading1"/>
    <w:next w:val="Normal"/>
    <w:link w:val="TitleChar"/>
    <w:uiPriority w:val="17"/>
    <w:qFormat/>
    <w:rsid w:val="00024661"/>
    <w:pPr>
      <w:pageBreakBefore w:val="0"/>
      <w:spacing w:before="2000" w:after="480"/>
      <w:outlineLvl w:val="9"/>
    </w:pPr>
    <w:rPr>
      <w:spacing w:val="-10"/>
      <w:kern w:val="28"/>
      <w:szCs w:val="56"/>
    </w:rPr>
  </w:style>
  <w:style w:type="character" w:customStyle="1" w:styleId="TitleChar">
    <w:name w:val="Title Char"/>
    <w:basedOn w:val="DefaultParagraphFont"/>
    <w:link w:val="Title"/>
    <w:uiPriority w:val="17"/>
    <w:rsid w:val="00024661"/>
    <w:rPr>
      <w:rFonts w:asciiTheme="majorHAnsi" w:eastAsiaTheme="majorEastAsia" w:hAnsiTheme="majorHAnsi" w:cstheme="majorBidi"/>
      <w:color w:val="278265" w:themeColor="accent1"/>
      <w:spacing w:val="-10"/>
      <w:kern w:val="28"/>
      <w:sz w:val="80"/>
      <w:szCs w:val="56"/>
    </w:rPr>
  </w:style>
  <w:style w:type="paragraph" w:styleId="Subtitle">
    <w:name w:val="Subtitle"/>
    <w:basedOn w:val="Normal"/>
    <w:next w:val="Normal"/>
    <w:link w:val="SubtitleChar"/>
    <w:uiPriority w:val="18"/>
    <w:qFormat/>
    <w:rsid w:val="00851797"/>
    <w:pPr>
      <w:numPr>
        <w:ilvl w:val="1"/>
      </w:numPr>
      <w:spacing w:before="480" w:after="480" w:line="240" w:lineRule="auto"/>
    </w:pPr>
    <w:rPr>
      <w:rFonts w:eastAsiaTheme="minorEastAsia"/>
      <w:spacing w:val="15"/>
      <w:sz w:val="32"/>
    </w:rPr>
  </w:style>
  <w:style w:type="character" w:customStyle="1" w:styleId="SubtitleChar">
    <w:name w:val="Subtitle Char"/>
    <w:basedOn w:val="DefaultParagraphFont"/>
    <w:link w:val="Subtitle"/>
    <w:uiPriority w:val="18"/>
    <w:rsid w:val="002E2A4B"/>
    <w:rPr>
      <w:rFonts w:eastAsiaTheme="minorEastAsia"/>
      <w:spacing w:val="15"/>
      <w:sz w:val="32"/>
    </w:rPr>
  </w:style>
  <w:style w:type="character" w:customStyle="1" w:styleId="Heading4Char">
    <w:name w:val="Heading 4 Char"/>
    <w:basedOn w:val="DefaultParagraphFont"/>
    <w:link w:val="Heading4"/>
    <w:uiPriority w:val="9"/>
    <w:rsid w:val="007617AF"/>
    <w:rPr>
      <w:rFonts w:asciiTheme="majorHAnsi" w:eastAsiaTheme="majorEastAsia" w:hAnsiTheme="majorHAnsi" w:cstheme="majorBidi"/>
      <w:iCs/>
      <w:color w:val="1D614B" w:themeColor="accent1" w:themeShade="BF"/>
      <w:sz w:val="36"/>
      <w:szCs w:val="24"/>
    </w:rPr>
  </w:style>
  <w:style w:type="character" w:customStyle="1" w:styleId="Heading5Char">
    <w:name w:val="Heading 5 Char"/>
    <w:basedOn w:val="DefaultParagraphFont"/>
    <w:link w:val="Heading5"/>
    <w:uiPriority w:val="9"/>
    <w:rsid w:val="007306CB"/>
    <w:rPr>
      <w:rFonts w:asciiTheme="majorHAnsi" w:eastAsiaTheme="majorEastAsia" w:hAnsiTheme="majorHAnsi" w:cstheme="majorBidi"/>
      <w:b/>
      <w:sz w:val="28"/>
    </w:rPr>
  </w:style>
  <w:style w:type="paragraph" w:styleId="TOCHeading">
    <w:name w:val="TOC Heading"/>
    <w:basedOn w:val="Heading2"/>
    <w:next w:val="Normal"/>
    <w:uiPriority w:val="39"/>
    <w:unhideWhenUsed/>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E642E1"/>
    <w:pPr>
      <w:tabs>
        <w:tab w:val="left" w:pos="567"/>
        <w:tab w:val="right" w:leader="dot" w:pos="9633"/>
      </w:tabs>
      <w:spacing w:line="240" w:lineRule="auto"/>
    </w:pPr>
    <w:rPr>
      <w:b/>
    </w:rPr>
  </w:style>
  <w:style w:type="paragraph" w:styleId="TOC2">
    <w:name w:val="toc 2"/>
    <w:basedOn w:val="Normal"/>
    <w:next w:val="Normal"/>
    <w:autoRedefine/>
    <w:uiPriority w:val="39"/>
    <w:unhideWhenUsed/>
    <w:rsid w:val="00E642E1"/>
    <w:pPr>
      <w:tabs>
        <w:tab w:val="left" w:pos="851"/>
        <w:tab w:val="right" w:leader="dot" w:pos="9633"/>
      </w:tabs>
      <w:spacing w:before="80" w:line="240" w:lineRule="auto"/>
      <w:ind w:left="284"/>
    </w:pPr>
  </w:style>
  <w:style w:type="paragraph" w:styleId="TOC3">
    <w:name w:val="toc 3"/>
    <w:basedOn w:val="Normal"/>
    <w:next w:val="Normal"/>
    <w:autoRedefine/>
    <w:uiPriority w:val="39"/>
    <w:unhideWhenUsed/>
    <w:rsid w:val="00E642E1"/>
    <w:pPr>
      <w:tabs>
        <w:tab w:val="left" w:pos="1418"/>
        <w:tab w:val="right" w:leader="dot" w:pos="9628"/>
      </w:tab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8D0157"/>
    <w:pPr>
      <w:keepNext/>
      <w:spacing w:after="160"/>
    </w:pPr>
    <w:rPr>
      <w:b/>
      <w:sz w:val="24"/>
    </w:rPr>
  </w:style>
  <w:style w:type="paragraph" w:customStyle="1" w:styleId="BulletLevel1">
    <w:name w:val="Bullet Level 1"/>
    <w:basedOn w:val="Normal"/>
    <w:uiPriority w:val="3"/>
    <w:qFormat/>
    <w:rsid w:val="00851797"/>
    <w:pPr>
      <w:numPr>
        <w:numId w:val="15"/>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16"/>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18"/>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20"/>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line="240" w:lineRule="auto"/>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024661"/>
    <w:pPr>
      <w:tabs>
        <w:tab w:val="left" w:pos="1418"/>
        <w:tab w:val="right" w:pos="9072"/>
      </w:tabs>
      <w:spacing w:before="320" w:after="0" w:line="240" w:lineRule="auto"/>
      <w:contextualSpacing/>
    </w:pPr>
    <w:rPr>
      <w:sz w:val="16"/>
    </w:rPr>
  </w:style>
  <w:style w:type="character" w:customStyle="1" w:styleId="FooterChar">
    <w:name w:val="Footer Char"/>
    <w:basedOn w:val="DefaultParagraphFont"/>
    <w:link w:val="Footer"/>
    <w:uiPriority w:val="99"/>
    <w:rsid w:val="00024661"/>
    <w:rPr>
      <w:sz w:val="16"/>
    </w:rPr>
  </w:style>
  <w:style w:type="paragraph" w:customStyle="1" w:styleId="Heading1Numbered">
    <w:name w:val="Heading 1 Numbered"/>
    <w:basedOn w:val="Heading1"/>
    <w:uiPriority w:val="10"/>
    <w:rsid w:val="00024661"/>
    <w:pPr>
      <w:numPr>
        <w:numId w:val="49"/>
      </w:numPr>
    </w:pPr>
  </w:style>
  <w:style w:type="paragraph" w:customStyle="1" w:styleId="Heading2Numbered">
    <w:name w:val="Heading 2 Numbered"/>
    <w:basedOn w:val="Heading2"/>
    <w:uiPriority w:val="10"/>
    <w:rsid w:val="00024661"/>
    <w:pPr>
      <w:numPr>
        <w:ilvl w:val="1"/>
        <w:numId w:val="49"/>
      </w:numPr>
    </w:pPr>
  </w:style>
  <w:style w:type="paragraph" w:customStyle="1" w:styleId="Heading3Numbered">
    <w:name w:val="Heading 3 Numbered"/>
    <w:basedOn w:val="Heading3"/>
    <w:uiPriority w:val="10"/>
    <w:rsid w:val="00024661"/>
    <w:pPr>
      <w:numPr>
        <w:ilvl w:val="2"/>
        <w:numId w:val="49"/>
      </w:numPr>
    </w:pPr>
  </w:style>
  <w:style w:type="paragraph" w:customStyle="1" w:styleId="Heading4Numbered">
    <w:name w:val="Heading 4 Numbered"/>
    <w:basedOn w:val="Heading4"/>
    <w:uiPriority w:val="10"/>
    <w:rsid w:val="00024661"/>
    <w:pPr>
      <w:numPr>
        <w:ilvl w:val="3"/>
        <w:numId w:val="49"/>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A14E9C"/>
    <w:rPr>
      <w:b/>
      <w:sz w:val="24"/>
    </w:rPr>
  </w:style>
  <w:style w:type="paragraph" w:customStyle="1" w:styleId="Box1Bullet">
    <w:name w:val="Box 1 Bullet"/>
    <w:basedOn w:val="Box1Normal"/>
    <w:uiPriority w:val="15"/>
    <w:rsid w:val="00A14E9C"/>
    <w:pPr>
      <w:numPr>
        <w:numId w:val="11"/>
      </w:numPr>
      <w:tabs>
        <w:tab w:val="clear" w:pos="794"/>
      </w:tabs>
      <w:spacing w:before="80"/>
      <w:ind w:left="709" w:hanging="431"/>
    </w:pPr>
  </w:style>
  <w:style w:type="paragraph" w:customStyle="1" w:styleId="Box1NumberedList">
    <w:name w:val="Box 1 Numbered List"/>
    <w:basedOn w:val="Box1Normal"/>
    <w:uiPriority w:val="15"/>
    <w:rsid w:val="00A14E9C"/>
    <w:pPr>
      <w:numPr>
        <w:ilvl w:val="2"/>
        <w:numId w:val="11"/>
      </w:numPr>
      <w:spacing w:before="80"/>
      <w:ind w:left="709" w:hanging="431"/>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1"/>
      </w:numPr>
      <w:tabs>
        <w:tab w:val="clear" w:pos="794"/>
      </w:tabs>
      <w:spacing w:before="80"/>
      <w:ind w:left="709" w:hanging="431"/>
    </w:pPr>
  </w:style>
  <w:style w:type="paragraph" w:customStyle="1" w:styleId="Box2NumberedList">
    <w:name w:val="Box 2 Numbered List"/>
    <w:basedOn w:val="Box2Normal"/>
    <w:uiPriority w:val="16"/>
    <w:rsid w:val="000E5C74"/>
    <w:pPr>
      <w:numPr>
        <w:ilvl w:val="3"/>
        <w:numId w:val="11"/>
      </w:numPr>
      <w:spacing w:before="80"/>
      <w:ind w:left="709" w:hanging="431"/>
    </w:pPr>
  </w:style>
  <w:style w:type="numbering" w:customStyle="1" w:styleId="BoxedBulletsandNumbers">
    <w:name w:val="Boxed Bullets and Numbers"/>
    <w:uiPriority w:val="99"/>
    <w:rsid w:val="00DD77D9"/>
    <w:pPr>
      <w:numPr>
        <w:numId w:val="11"/>
      </w:numPr>
    </w:pPr>
  </w:style>
  <w:style w:type="numbering" w:customStyle="1" w:styleId="NumberedHeadings">
    <w:name w:val="Numbered Headings"/>
    <w:uiPriority w:val="99"/>
    <w:rsid w:val="00024661"/>
    <w:pPr>
      <w:numPr>
        <w:numId w:val="13"/>
      </w:numPr>
    </w:pPr>
  </w:style>
  <w:style w:type="numbering" w:customStyle="1" w:styleId="DTABullets">
    <w:name w:val="DTA Bullets"/>
    <w:uiPriority w:val="99"/>
    <w:rsid w:val="007D20B9"/>
    <w:pPr>
      <w:numPr>
        <w:numId w:val="15"/>
      </w:numPr>
    </w:pPr>
  </w:style>
  <w:style w:type="numbering" w:customStyle="1" w:styleId="ListLegal">
    <w:name w:val="List Legal"/>
    <w:uiPriority w:val="99"/>
    <w:rsid w:val="00A72DDC"/>
    <w:pPr>
      <w:numPr>
        <w:numId w:val="16"/>
      </w:numPr>
    </w:pPr>
  </w:style>
  <w:style w:type="numbering" w:customStyle="1" w:styleId="ListAlpha">
    <w:name w:val="List Alpha"/>
    <w:uiPriority w:val="99"/>
    <w:rsid w:val="00A72DDC"/>
    <w:pPr>
      <w:numPr>
        <w:numId w:val="18"/>
      </w:numPr>
    </w:pPr>
  </w:style>
  <w:style w:type="numbering" w:customStyle="1" w:styleId="ListNumbered">
    <w:name w:val="List Numbered"/>
    <w:uiPriority w:val="99"/>
    <w:rsid w:val="00A72DDC"/>
    <w:pPr>
      <w:numPr>
        <w:numId w:val="20"/>
      </w:numPr>
    </w:pPr>
  </w:style>
  <w:style w:type="paragraph" w:customStyle="1" w:styleId="HeadingAppendix1">
    <w:name w:val="Heading Appendix 1"/>
    <w:basedOn w:val="Heading1"/>
    <w:uiPriority w:val="10"/>
    <w:rsid w:val="00024661"/>
    <w:pPr>
      <w:numPr>
        <w:numId w:val="44"/>
      </w:numPr>
    </w:pPr>
  </w:style>
  <w:style w:type="paragraph" w:customStyle="1" w:styleId="HeadingAppendix2">
    <w:name w:val="Heading Appendix 2"/>
    <w:basedOn w:val="Heading2"/>
    <w:uiPriority w:val="10"/>
    <w:rsid w:val="00024661"/>
    <w:pPr>
      <w:numPr>
        <w:ilvl w:val="1"/>
        <w:numId w:val="44"/>
      </w:numPr>
    </w:pPr>
  </w:style>
  <w:style w:type="paragraph" w:customStyle="1" w:styleId="HeadingAppendix3">
    <w:name w:val="Heading Appendix 3"/>
    <w:basedOn w:val="Heading3"/>
    <w:uiPriority w:val="10"/>
    <w:rsid w:val="00024661"/>
    <w:pPr>
      <w:numPr>
        <w:ilvl w:val="2"/>
        <w:numId w:val="44"/>
      </w:numPr>
    </w:pPr>
  </w:style>
  <w:style w:type="paragraph" w:customStyle="1" w:styleId="HeadingAppendix4">
    <w:name w:val="Heading Appendix 4"/>
    <w:basedOn w:val="Heading4"/>
    <w:uiPriority w:val="10"/>
    <w:rsid w:val="00024661"/>
    <w:pPr>
      <w:numPr>
        <w:ilvl w:val="3"/>
        <w:numId w:val="44"/>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024661"/>
    <w:pPr>
      <w:numPr>
        <w:numId w:val="22"/>
      </w:numPr>
    </w:pPr>
  </w:style>
  <w:style w:type="paragraph" w:styleId="Caption">
    <w:name w:val="caption"/>
    <w:basedOn w:val="Normal"/>
    <w:next w:val="Normal"/>
    <w:uiPriority w:val="35"/>
    <w:rsid w:val="00EA69F6"/>
    <w:pPr>
      <w:keepNext/>
      <w:keepLines/>
      <w:spacing w:before="320" w:line="240" w:lineRule="auto"/>
    </w:pPr>
    <w:rPr>
      <w:i/>
      <w:iCs/>
      <w:sz w:val="18"/>
      <w:szCs w:val="18"/>
    </w:rPr>
  </w:style>
  <w:style w:type="table" w:styleId="TableGrid">
    <w:name w:val="Table Grid"/>
    <w:basedOn w:val="TableNormal"/>
    <w:uiPriority w:val="39"/>
    <w:rsid w:val="007411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line="240" w:lineRule="auto"/>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line="240" w:lineRule="auto"/>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4B1510"/>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TechnicalQuote">
    <w:name w:val="Technical Quote"/>
    <w:basedOn w:val="Normal"/>
    <w:uiPriority w:val="29"/>
    <w:qFormat/>
    <w:rsid w:val="008D0157"/>
    <w:pPr>
      <w:suppressAutoHyphens w:val="0"/>
      <w:spacing w:after="160"/>
    </w:pPr>
    <w:rPr>
      <w:color w:val="27826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ommunications@dta.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creativecommons.org/licenses/by/4.0/legalcode"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Bassett\Digital%20Transformation%20Agency\Digital%20Transformation%20Agency%20-%20Agency%20Templates\External%20Document%20Long_2022.dotx" TargetMode="External"/></Relationship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9764c01-d498-4143-a77f-1ab3e72c27c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ebcd6243-c41e-4d26-9c49-501914ff34cc">DTAPOLEVCOOR-1187926880-225</_dlc_DocId>
    <_dlc_DocIdUrl xmlns="ebcd6243-c41e-4d26-9c49-501914ff34cc">
      <Url>https://dta1.sharepoint.com/sites/digital-policy/_layouts/15/DocIdRedir.aspx?ID=DTAPOLEVCOOR-1187926880-225</Url>
      <Description>DTAPOLEVCOOR-1187926880-225</Description>
    </_dlc_DocIdUrl>
    <b647e5b7090c4d0ea7790e4632ed6396 xmlns="ebcd6243-c41e-4d26-9c49-501914ff34cc">
      <Terms xmlns="http://schemas.microsoft.com/office/infopath/2007/PartnerControls"/>
    </b647e5b7090c4d0ea7790e4632ed6396>
    <o74667ab976b4c5abb273c0e8369f663 xmlns="ebcd6243-c41e-4d26-9c49-501914ff34cc">
      <Terms xmlns="http://schemas.microsoft.com/office/infopath/2007/PartnerControls"/>
    </o74667ab976b4c5abb273c0e8369f663>
    <TaxCatchAll xmlns="ebcd6243-c41e-4d26-9c49-501914ff34cc" xsi:nil="true"/>
    <lcf76f155ced4ddcb4097134ff3c332f xmlns="dc52f741-7174-40a2-8058-a5e87ed67a50">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EBEA074BA8A9241904C8AA74513DB43" ma:contentTypeVersion="12" ma:contentTypeDescription="Create a new document." ma:contentTypeScope="" ma:versionID="5a8dacbd68ccd0de610250441e7aa47c">
  <xsd:schema xmlns:xsd="http://www.w3.org/2001/XMLSchema" xmlns:xs="http://www.w3.org/2001/XMLSchema" xmlns:p="http://schemas.microsoft.com/office/2006/metadata/properties" xmlns:ns2="ebcd6243-c41e-4d26-9c49-501914ff34cc" xmlns:ns3="dc52f741-7174-40a2-8058-a5e87ed67a50" targetNamespace="http://schemas.microsoft.com/office/2006/metadata/properties" ma:root="true" ma:fieldsID="642d14e0e5d92d5f7415bd5999a27d46" ns2:_="" ns3:_="">
    <xsd:import namespace="ebcd6243-c41e-4d26-9c49-501914ff34cc"/>
    <xsd:import namespace="dc52f741-7174-40a2-8058-a5e87ed67a50"/>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SearchProperties" minOccurs="0"/>
                <xsd:element ref="ns3:MediaServiceObjectDetectorVersion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68c73e0-4f5d-40a1-b820-cea52b403ff6}" ma:internalName="TaxCatchAll" ma:showField="CatchAllData"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68c73e0-4f5d-40a1-b820-cea52b403ff6}" ma:internalName="TaxCatchAllLabel" ma:readOnly="true" ma:showField="CatchAllDataLabel"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2f741-7174-40a2-8058-a5e87ed67a50" elementFormDefault="qualified">
    <xsd:import namespace="http://schemas.microsoft.com/office/2006/documentManagement/types"/>
    <xsd:import namespace="http://schemas.microsoft.com/office/infopath/2007/PartnerControls"/>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2.xml><?xml version="1.0" encoding="utf-8"?>
<ds:datastoreItem xmlns:ds="http://schemas.openxmlformats.org/officeDocument/2006/customXml" ds:itemID="{B87CDF2A-7216-4FE4-B156-12FABDA9F333}">
  <ds:schemaRefs>
    <ds:schemaRef ds:uri="http://schemas.microsoft.com/sharepoint/v3/contenttype/forms"/>
  </ds:schemaRefs>
</ds:datastoreItem>
</file>

<file path=customXml/itemProps3.xml><?xml version="1.0" encoding="utf-8"?>
<ds:datastoreItem xmlns:ds="http://schemas.openxmlformats.org/officeDocument/2006/customXml" ds:itemID="{284480FE-C6F4-44D2-969B-6F4956A30457}">
  <ds:schemaRefs>
    <ds:schemaRef ds:uri="http://schemas.microsoft.com/sharepoint/events"/>
  </ds:schemaRefs>
</ds:datastoreItem>
</file>

<file path=customXml/itemProps4.xml><?xml version="1.0" encoding="utf-8"?>
<ds:datastoreItem xmlns:ds="http://schemas.openxmlformats.org/officeDocument/2006/customXml" ds:itemID="{162A6D2A-9EB8-42EC-8697-158B5529D21E}">
  <ds:schemaRefs>
    <ds:schemaRef ds:uri="Microsoft.SharePoint.Taxonomy.ContentTypeSync"/>
  </ds:schemaRefs>
</ds:datastoreItem>
</file>

<file path=customXml/itemProps5.xml><?xml version="1.0" encoding="utf-8"?>
<ds:datastoreItem xmlns:ds="http://schemas.openxmlformats.org/officeDocument/2006/customXml" ds:itemID="{5969C8C1-7C5B-4DF4-BD55-3EAA96E320EF}">
  <ds:schemaRefs>
    <ds:schemaRef ds:uri="http://schemas.microsoft.com/office/infopath/2007/PartnerControls"/>
    <ds:schemaRef ds:uri="ebcd6243-c41e-4d26-9c49-501914ff34cc"/>
    <ds:schemaRef ds:uri="http://purl.org/dc/dcmitype/"/>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dc52f741-7174-40a2-8058-a5e87ed67a50"/>
    <ds:schemaRef ds:uri="http://schemas.microsoft.com/office/2006/metadata/properties"/>
  </ds:schemaRefs>
</ds:datastoreItem>
</file>

<file path=customXml/itemProps6.xml><?xml version="1.0" encoding="utf-8"?>
<ds:datastoreItem xmlns:ds="http://schemas.openxmlformats.org/officeDocument/2006/customXml" ds:itemID="{4A3B983F-D759-4F70-A790-C3D525F8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dc52f741-7174-40a2-8058-a5e87ed6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External Document Long_2022.dotx</Template>
  <TotalTime>19</TotalTime>
  <Pages>6</Pages>
  <Words>509</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Creating a publication</vt:lpstr>
      <vt:lpstr>    Always start from a new template</vt:lpstr>
      <vt:lpstr>    Write using plain language</vt:lpstr>
      <vt:lpstr>    Accessibility and branding</vt:lpstr>
      <vt:lpstr>    Feedback</vt:lpstr>
      <vt:lpstr>Heading 1</vt:lpstr>
      <vt:lpstr>    Heading 2</vt:lpstr>
      <vt:lpstr>        Heading 3</vt:lpstr>
      <vt:lpstr>Heading 1 Numbered</vt:lpstr>
      <vt:lpstr>    Heading 2 Numbered</vt:lpstr>
      <vt:lpstr>        Heading 3 Numbered</vt:lpstr>
      <vt:lpstr>Start of report</vt:lpstr>
      <vt:lpstr>    Formatting</vt:lpstr>
      <vt:lpstr>        Tables</vt:lpstr>
      <vt:lpstr>        Figures and photographs</vt:lpstr>
      <vt:lpstr>        Hyperlinks</vt:lpstr>
      <vt:lpstr>        Cross-referencing figures and tables</vt:lpstr>
      <vt:lpstr>References</vt:lpstr>
      <vt:lpstr>Heading Appendix 1</vt:lpstr>
      <vt:lpstr>Heading Appendix 1</vt:lpstr>
      <vt:lpstr>    Heading Appendix 2</vt:lpstr>
      <vt:lpstr>        Heading Appendix 3</vt:lpstr>
    </vt:vector>
  </TitlesOfParts>
  <Company>Digital Transformation Agency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Bassett</dc:creator>
  <cp:keywords/>
  <dc:description/>
  <cp:lastModifiedBy>Kyle Bassett</cp:lastModifiedBy>
  <cp:revision>11</cp:revision>
  <dcterms:created xsi:type="dcterms:W3CDTF">2025-04-08T22:19:00Z</dcterms:created>
  <dcterms:modified xsi:type="dcterms:W3CDTF">2025-04-08T22:48:00Z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0x010100EEBEA074BA8A9241904C8AA74513DB43</vt:lpwstr>
  </property>
  <property fmtid="{D5CDD505-2E9C-101B-9397-08002B2CF9AE}" pid="3" name="_dlc_DocIdItemGuid">
    <vt:lpwstr>44d4895e-4863-41d2-b784-483a605164b5</vt:lpwstr>
  </property>
  <property fmtid="{D5CDD505-2E9C-101B-9397-08002B2CF9AE}" pid="4" name="ClassificationContentMarkingHeaderShapeIds">
    <vt:lpwstr>46e8f942,2a9a604,6c076caa,1e457ce0,6d0f488,6546e1bd</vt:lpwstr>
  </property>
  <property fmtid="{D5CDD505-2E9C-101B-9397-08002B2CF9AE}" pid="5" name="ClassificationContentMarkingHeaderFontProps">
    <vt:lpwstr>#a80000,14,Calibri</vt:lpwstr>
  </property>
  <property fmtid="{D5CDD505-2E9C-101B-9397-08002B2CF9AE}" pid="6" name="ClassificationContentMarkingHeaderText">
    <vt:lpwstr>OFFICIAL</vt:lpwstr>
  </property>
  <property fmtid="{D5CDD505-2E9C-101B-9397-08002B2CF9AE}" pid="7" name="ClassificationContentMarkingFooterShapeIds">
    <vt:lpwstr>417dc113,5ff9ccf2,2ab84464,41c9d2ac,3c9fcbbc,53587668</vt:lpwstr>
  </property>
  <property fmtid="{D5CDD505-2E9C-101B-9397-08002B2CF9AE}" pid="8" name="ClassificationContentMarkingFooterFontProps">
    <vt:lpwstr>#a80000,14,Calibri</vt:lpwstr>
  </property>
  <property fmtid="{D5CDD505-2E9C-101B-9397-08002B2CF9AE}" pid="9" name="ClassificationContentMarkingFooterText">
    <vt:lpwstr>OFFICIAL</vt:lpwstr>
  </property>
  <property fmtid="{D5CDD505-2E9C-101B-9397-08002B2CF9AE}" pid="10" name="MSIP_Label_5b482f89-686c-4423-b970-d4c069cb673b_Enabled">
    <vt:lpwstr>true</vt:lpwstr>
  </property>
  <property fmtid="{D5CDD505-2E9C-101B-9397-08002B2CF9AE}" pid="11" name="MSIP_Label_5b482f89-686c-4423-b970-d4c069cb673b_SetDate">
    <vt:lpwstr>2025-04-08T22:40:43Z</vt:lpwstr>
  </property>
  <property fmtid="{D5CDD505-2E9C-101B-9397-08002B2CF9AE}" pid="12" name="MSIP_Label_5b482f89-686c-4423-b970-d4c069cb673b_Method">
    <vt:lpwstr>Privileged</vt:lpwstr>
  </property>
  <property fmtid="{D5CDD505-2E9C-101B-9397-08002B2CF9AE}" pid="13" name="MSIP_Label_5b482f89-686c-4423-b970-d4c069cb673b_Name">
    <vt:lpwstr>For Official Use Only (FOUO)</vt:lpwstr>
  </property>
  <property fmtid="{D5CDD505-2E9C-101B-9397-08002B2CF9AE}" pid="14" name="MSIP_Label_5b482f89-686c-4423-b970-d4c069cb673b_SiteId">
    <vt:lpwstr>f87adb37-069d-44ab-b352-f6d61ecc6db2</vt:lpwstr>
  </property>
  <property fmtid="{D5CDD505-2E9C-101B-9397-08002B2CF9AE}" pid="15" name="MSIP_Label_5b482f89-686c-4423-b970-d4c069cb673b_ActionId">
    <vt:lpwstr>92716e88-e02f-428f-b231-a5a4f33518e2</vt:lpwstr>
  </property>
  <property fmtid="{D5CDD505-2E9C-101B-9397-08002B2CF9AE}" pid="16" name="MSIP_Label_5b482f89-686c-4423-b970-d4c069cb673b_ContentBits">
    <vt:lpwstr>3</vt:lpwstr>
  </property>
  <property fmtid="{D5CDD505-2E9C-101B-9397-08002B2CF9AE}" pid="17" name="MSIP_Label_5b482f89-686c-4423-b970-d4c069cb673b_Tag">
    <vt:lpwstr>10, 0, 1, 1</vt:lpwstr>
  </property>
  <property fmtid="{D5CDD505-2E9C-101B-9397-08002B2CF9AE}" pid="18" name="MediaServiceImageTags">
    <vt:lpwstr/>
  </property>
  <property fmtid="{D5CDD505-2E9C-101B-9397-08002B2CF9AE}" pid="19" name="RecordAuthority">
    <vt:lpwstr/>
  </property>
  <property fmtid="{D5CDD505-2E9C-101B-9397-08002B2CF9AE}" pid="20" name="RecordType">
    <vt:lpwstr/>
  </property>
</Properties>
</file>